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7668" w14:textId="77777777" w:rsidR="008B0EB2" w:rsidRDefault="008B0EB2" w:rsidP="008B0EB2">
      <w:pPr>
        <w:spacing w:line="360" w:lineRule="auto"/>
        <w:jc w:val="both"/>
        <w:rPr>
          <w:sz w:val="28"/>
          <w:szCs w:val="28"/>
        </w:rPr>
      </w:pPr>
    </w:p>
    <w:p w14:paraId="081077E0" w14:textId="6C0646BC" w:rsidR="00DB2994" w:rsidRPr="00AA1081" w:rsidRDefault="008B0EB2" w:rsidP="00AA1081">
      <w:pPr>
        <w:pStyle w:val="T1PC"/>
      </w:pPr>
      <w:r w:rsidRPr="00DB2994">
        <w:t>ANEXO 1</w:t>
      </w:r>
    </w:p>
    <w:p w14:paraId="7EE2F2E4" w14:textId="5CAE0E6B" w:rsidR="008B0EB2" w:rsidRPr="008B0EB2" w:rsidRDefault="008B0EB2" w:rsidP="008B0EB2">
      <w:pPr>
        <w:spacing w:line="360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</w:t>
      </w:r>
      <w:r w:rsidRPr="008B0EB2">
        <w:rPr>
          <w:sz w:val="28"/>
          <w:szCs w:val="28"/>
        </w:rPr>
        <w:t xml:space="preserve">de </w:t>
      </w:r>
      <w:r>
        <w:rPr>
          <w:sz w:val="28"/>
          <w:szCs w:val="28"/>
        </w:rPr>
        <w:t>___________</w:t>
      </w:r>
      <w:r w:rsidRPr="008B0EB2">
        <w:rPr>
          <w:sz w:val="28"/>
          <w:szCs w:val="28"/>
        </w:rPr>
        <w:t xml:space="preserve"> </w:t>
      </w:r>
      <w:proofErr w:type="spellStart"/>
      <w:r w:rsidRPr="008B0EB2">
        <w:rPr>
          <w:sz w:val="28"/>
          <w:szCs w:val="28"/>
        </w:rPr>
        <w:t>de</w:t>
      </w:r>
      <w:proofErr w:type="spellEnd"/>
      <w:r w:rsidRPr="008B0EB2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</w:p>
    <w:p w14:paraId="243B4EA6" w14:textId="190F1DBE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365AD3">
        <w:rPr>
          <w:b/>
          <w:bCs/>
          <w:sz w:val="28"/>
          <w:szCs w:val="28"/>
        </w:rPr>
        <w:t>SEÑOR SECRETARIO/A GENERAL DEL COMITÉ EJECUTIVO NACIONAL DEL PARTIDO COLORADO</w:t>
      </w:r>
      <w:r w:rsidR="004C656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14:paraId="7C7B3047" w14:textId="1FA77F5A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Pr="008B0EB2">
        <w:rPr>
          <w:sz w:val="28"/>
          <w:szCs w:val="28"/>
        </w:rPr>
        <w:t xml:space="preserve"> y</w:t>
      </w:r>
      <w:r>
        <w:rPr>
          <w:sz w:val="28"/>
          <w:szCs w:val="28"/>
        </w:rPr>
        <w:t xml:space="preserve"> ____________________________, </w:t>
      </w:r>
      <w:r w:rsidRPr="008B0EB2">
        <w:rPr>
          <w:sz w:val="28"/>
          <w:szCs w:val="28"/>
        </w:rPr>
        <w:t xml:space="preserve">en sus </w:t>
      </w:r>
      <w:r w:rsidR="00365AD3">
        <w:rPr>
          <w:sz w:val="28"/>
          <w:szCs w:val="28"/>
        </w:rPr>
        <w:t>caracteres respectivos</w:t>
      </w:r>
      <w:r w:rsidRPr="008B0EB2">
        <w:rPr>
          <w:sz w:val="28"/>
          <w:szCs w:val="28"/>
        </w:rPr>
        <w:t xml:space="preserve"> de Presidente de Turno y Secretario General de la agrupación</w:t>
      </w:r>
      <w:r>
        <w:rPr>
          <w:sz w:val="28"/>
          <w:szCs w:val="28"/>
        </w:rPr>
        <w:t xml:space="preserve"> __________________</w:t>
      </w:r>
      <w:r w:rsidRPr="008B0EB2">
        <w:rPr>
          <w:sz w:val="28"/>
          <w:szCs w:val="28"/>
        </w:rPr>
        <w:t xml:space="preserve"> (Nacional / </w:t>
      </w:r>
      <w:r w:rsidR="00365AD3">
        <w:rPr>
          <w:sz w:val="28"/>
          <w:szCs w:val="28"/>
        </w:rPr>
        <w:t>D</w:t>
      </w:r>
      <w:r w:rsidRPr="008B0EB2">
        <w:rPr>
          <w:sz w:val="28"/>
          <w:szCs w:val="28"/>
        </w:rPr>
        <w:t>epartamental - indicar lo que corresponda) denominada “</w:t>
      </w:r>
      <w:r>
        <w:rPr>
          <w:sz w:val="28"/>
          <w:szCs w:val="28"/>
        </w:rPr>
        <w:t>_____________________________</w:t>
      </w:r>
      <w:r w:rsidRPr="008B0EB2">
        <w:rPr>
          <w:sz w:val="28"/>
          <w:szCs w:val="28"/>
        </w:rPr>
        <w:t>”, con domicilio en la calle</w:t>
      </w:r>
      <w:r>
        <w:rPr>
          <w:sz w:val="28"/>
          <w:szCs w:val="28"/>
        </w:rPr>
        <w:t xml:space="preserve"> _____________________________</w:t>
      </w:r>
      <w:r w:rsidRPr="008B0EB2">
        <w:rPr>
          <w:sz w:val="28"/>
          <w:szCs w:val="28"/>
        </w:rPr>
        <w:t xml:space="preserve"> de la ciudad de </w:t>
      </w:r>
      <w:r>
        <w:rPr>
          <w:sz w:val="28"/>
          <w:szCs w:val="28"/>
        </w:rPr>
        <w:t>___________________</w:t>
      </w:r>
      <w:r w:rsidRPr="008B0EB2">
        <w:rPr>
          <w:sz w:val="28"/>
          <w:szCs w:val="28"/>
        </w:rPr>
        <w:t xml:space="preserve">, departamento de </w:t>
      </w:r>
      <w:r>
        <w:rPr>
          <w:sz w:val="28"/>
          <w:szCs w:val="28"/>
        </w:rPr>
        <w:t>_______________</w:t>
      </w:r>
      <w:r w:rsidRPr="008B0EB2">
        <w:rPr>
          <w:sz w:val="28"/>
          <w:szCs w:val="28"/>
        </w:rPr>
        <w:t xml:space="preserve">, con teléfono </w:t>
      </w:r>
      <w:r>
        <w:rPr>
          <w:sz w:val="28"/>
          <w:szCs w:val="28"/>
        </w:rPr>
        <w:t xml:space="preserve">___________________ </w:t>
      </w:r>
      <w:r w:rsidRPr="008B0EB2">
        <w:rPr>
          <w:sz w:val="28"/>
          <w:szCs w:val="28"/>
        </w:rPr>
        <w:t>y correo electrónico</w:t>
      </w:r>
      <w:r>
        <w:rPr>
          <w:sz w:val="28"/>
          <w:szCs w:val="28"/>
        </w:rPr>
        <w:t>_______________________</w:t>
      </w:r>
      <w:r w:rsidRPr="008B0EB2">
        <w:rPr>
          <w:sz w:val="28"/>
          <w:szCs w:val="28"/>
        </w:rPr>
        <w:t>, se presentan por su intermedio al Comité Ejecutivo Nacional del Partido y exponen:</w:t>
      </w:r>
    </w:p>
    <w:p w14:paraId="1CF81516" w14:textId="1BF98547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1)</w:t>
      </w:r>
      <w:r w:rsidR="00365AD3">
        <w:rPr>
          <w:sz w:val="28"/>
          <w:szCs w:val="28"/>
        </w:rPr>
        <w:t xml:space="preserve"> </w:t>
      </w:r>
      <w:r w:rsidRPr="008B0EB2">
        <w:rPr>
          <w:sz w:val="28"/>
          <w:szCs w:val="28"/>
        </w:rPr>
        <w:t>Que la agrupación que representan ha sido constituida con fecha</w:t>
      </w:r>
      <w:r w:rsidR="00DB2994">
        <w:rPr>
          <w:sz w:val="28"/>
          <w:szCs w:val="28"/>
        </w:rPr>
        <w:t xml:space="preserve"> __________________ </w:t>
      </w:r>
      <w:r w:rsidRPr="008B0EB2">
        <w:rPr>
          <w:sz w:val="28"/>
          <w:szCs w:val="28"/>
        </w:rPr>
        <w:t>en el ámbito</w:t>
      </w:r>
      <w:r w:rsidR="00DB2994">
        <w:rPr>
          <w:sz w:val="28"/>
          <w:szCs w:val="28"/>
        </w:rPr>
        <w:t xml:space="preserve"> ____________________</w:t>
      </w:r>
      <w:r w:rsidRPr="008B0EB2">
        <w:rPr>
          <w:sz w:val="28"/>
          <w:szCs w:val="28"/>
        </w:rPr>
        <w:t xml:space="preserve"> (nacional / departamental - indicar lo que corresponda).</w:t>
      </w:r>
    </w:p>
    <w:p w14:paraId="744D9D78" w14:textId="5BBE1412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2)</w:t>
      </w:r>
      <w:r w:rsidR="00365AD3">
        <w:rPr>
          <w:sz w:val="28"/>
          <w:szCs w:val="28"/>
        </w:rPr>
        <w:t xml:space="preserve"> </w:t>
      </w:r>
      <w:r w:rsidRPr="008B0EB2">
        <w:rPr>
          <w:sz w:val="28"/>
          <w:szCs w:val="28"/>
        </w:rPr>
        <w:t>Que de acuerdo con las normas electorales vigentes vienen por la presente a gestionar su reconocimiento y autorización para actuar dentro del lema Partido Colorado y su correspondiente registro ante la Corte Electoral por el período 20</w:t>
      </w:r>
      <w:r w:rsidR="00DB2994">
        <w:rPr>
          <w:sz w:val="28"/>
          <w:szCs w:val="28"/>
        </w:rPr>
        <w:t>2</w:t>
      </w:r>
      <w:r w:rsidR="00365AD3">
        <w:rPr>
          <w:sz w:val="28"/>
          <w:szCs w:val="28"/>
        </w:rPr>
        <w:t>5</w:t>
      </w:r>
      <w:r w:rsidRPr="008B0EB2">
        <w:rPr>
          <w:sz w:val="28"/>
          <w:szCs w:val="28"/>
        </w:rPr>
        <w:t xml:space="preserve"> / 20</w:t>
      </w:r>
      <w:r w:rsidR="00365AD3">
        <w:rPr>
          <w:sz w:val="28"/>
          <w:szCs w:val="28"/>
        </w:rPr>
        <w:t>30</w:t>
      </w:r>
      <w:r w:rsidRPr="008B0EB2">
        <w:rPr>
          <w:sz w:val="28"/>
          <w:szCs w:val="28"/>
        </w:rPr>
        <w:t>.</w:t>
      </w:r>
    </w:p>
    <w:p w14:paraId="609EF270" w14:textId="08C43CD1" w:rsid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3)</w:t>
      </w:r>
      <w:r w:rsidR="00365AD3">
        <w:rPr>
          <w:sz w:val="28"/>
          <w:szCs w:val="28"/>
        </w:rPr>
        <w:t xml:space="preserve"> </w:t>
      </w:r>
      <w:r w:rsidRPr="008B0EB2">
        <w:rPr>
          <w:sz w:val="28"/>
          <w:szCs w:val="28"/>
        </w:rPr>
        <w:t>Que solicitan asimismo se le conceda a la agrupación el uso del / de los sublema(s) nacional(es) / departamental(es)</w:t>
      </w:r>
    </w:p>
    <w:p w14:paraId="40608775" w14:textId="77777777" w:rsidR="00AA1081" w:rsidRDefault="00AA1081" w:rsidP="008B0EB2">
      <w:pPr>
        <w:spacing w:line="360" w:lineRule="auto"/>
        <w:jc w:val="both"/>
        <w:rPr>
          <w:sz w:val="28"/>
          <w:szCs w:val="28"/>
        </w:rPr>
      </w:pPr>
    </w:p>
    <w:p w14:paraId="7EEB48BC" w14:textId="77777777" w:rsidR="00AA1081" w:rsidRPr="008B0EB2" w:rsidRDefault="00AA1081" w:rsidP="008B0EB2">
      <w:pPr>
        <w:spacing w:line="360" w:lineRule="auto"/>
        <w:jc w:val="both"/>
        <w:rPr>
          <w:sz w:val="28"/>
          <w:szCs w:val="28"/>
        </w:rPr>
      </w:pPr>
    </w:p>
    <w:p w14:paraId="20105594" w14:textId="239FB683" w:rsidR="008B0EB2" w:rsidRPr="008B0EB2" w:rsidRDefault="008B0EB2" w:rsidP="00DB2994">
      <w:pPr>
        <w:spacing w:line="360" w:lineRule="auto"/>
        <w:ind w:firstLine="708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1)</w:t>
      </w:r>
      <w:r w:rsidR="00DB2994">
        <w:rPr>
          <w:sz w:val="28"/>
          <w:szCs w:val="28"/>
        </w:rPr>
        <w:t xml:space="preserve"> _________________________________________</w:t>
      </w:r>
    </w:p>
    <w:p w14:paraId="2DAFC5B1" w14:textId="47E8220F" w:rsidR="008B0EB2" w:rsidRPr="008B0EB2" w:rsidRDefault="008B0EB2" w:rsidP="00DB2994">
      <w:pPr>
        <w:spacing w:line="360" w:lineRule="auto"/>
        <w:ind w:firstLine="708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2)</w:t>
      </w:r>
      <w:r w:rsidR="00DB2994">
        <w:rPr>
          <w:sz w:val="28"/>
          <w:szCs w:val="28"/>
        </w:rPr>
        <w:t xml:space="preserve"> _________________________________________</w:t>
      </w:r>
    </w:p>
    <w:p w14:paraId="4B3FD03F" w14:textId="144B3946" w:rsidR="008B0EB2" w:rsidRPr="008B0EB2" w:rsidRDefault="008B0EB2" w:rsidP="00DB2994">
      <w:pPr>
        <w:spacing w:line="360" w:lineRule="auto"/>
        <w:ind w:firstLine="708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3)</w:t>
      </w:r>
      <w:r w:rsidR="00DB2994">
        <w:rPr>
          <w:sz w:val="28"/>
          <w:szCs w:val="28"/>
        </w:rPr>
        <w:t xml:space="preserve"> _________________________________________</w:t>
      </w:r>
    </w:p>
    <w:p w14:paraId="6A24DC86" w14:textId="1E05FFF2" w:rsid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4)</w:t>
      </w:r>
      <w:r w:rsidR="007E3889">
        <w:rPr>
          <w:sz w:val="28"/>
          <w:szCs w:val="28"/>
        </w:rPr>
        <w:t xml:space="preserve"> </w:t>
      </w:r>
      <w:r w:rsidRPr="008B0EB2">
        <w:rPr>
          <w:sz w:val="28"/>
          <w:szCs w:val="28"/>
        </w:rPr>
        <w:t>Se tenga presente que se adjuntan los recaudos exigidos para la correspondiente tramitación: Acta de Asamblea/Acta Fundacional (según corresponda), nómina de integrantes del Comité Ejecutivo de la agrupación con sus respectivas credenciales cívicas y firmas</w:t>
      </w:r>
      <w:r w:rsidR="00C42233">
        <w:rPr>
          <w:sz w:val="28"/>
          <w:szCs w:val="28"/>
        </w:rPr>
        <w:t>.</w:t>
      </w:r>
    </w:p>
    <w:p w14:paraId="5F9FA508" w14:textId="77777777" w:rsidR="007E3889" w:rsidRPr="008B0EB2" w:rsidRDefault="007E3889" w:rsidP="008B0EB2">
      <w:pPr>
        <w:spacing w:line="360" w:lineRule="auto"/>
        <w:jc w:val="both"/>
        <w:rPr>
          <w:sz w:val="28"/>
          <w:szCs w:val="28"/>
        </w:rPr>
      </w:pPr>
    </w:p>
    <w:p w14:paraId="0B9F884B" w14:textId="77777777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</w:p>
    <w:p w14:paraId="35747251" w14:textId="095B5E51" w:rsidR="00DB2994" w:rsidRDefault="00DB2994" w:rsidP="008B0E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14:paraId="5FBFE767" w14:textId="5E2B3980" w:rsidR="008B0EB2" w:rsidRPr="008B0EB2" w:rsidRDefault="008B0EB2" w:rsidP="00DB2994">
      <w:pPr>
        <w:spacing w:line="360" w:lineRule="auto"/>
        <w:ind w:firstLine="708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Presidente de Turno                   </w:t>
      </w:r>
      <w:r w:rsidR="00DB2994">
        <w:rPr>
          <w:sz w:val="28"/>
          <w:szCs w:val="28"/>
        </w:rPr>
        <w:tab/>
      </w:r>
      <w:r w:rsidR="00DB2994">
        <w:rPr>
          <w:sz w:val="28"/>
          <w:szCs w:val="28"/>
        </w:rPr>
        <w:tab/>
      </w:r>
      <w:r w:rsidR="00DB2994">
        <w:rPr>
          <w:sz w:val="28"/>
          <w:szCs w:val="28"/>
        </w:rPr>
        <w:tab/>
      </w:r>
      <w:r w:rsidRPr="008B0EB2">
        <w:rPr>
          <w:sz w:val="28"/>
          <w:szCs w:val="28"/>
        </w:rPr>
        <w:t>Secretario General</w:t>
      </w:r>
    </w:p>
    <w:p w14:paraId="3220EDA7" w14:textId="77777777" w:rsidR="00D10188" w:rsidRDefault="00D10188" w:rsidP="008B0EB2">
      <w:pPr>
        <w:spacing w:line="360" w:lineRule="auto"/>
        <w:jc w:val="both"/>
        <w:rPr>
          <w:sz w:val="28"/>
          <w:szCs w:val="28"/>
        </w:rPr>
      </w:pPr>
    </w:p>
    <w:p w14:paraId="5F95CAFB" w14:textId="443C4C1A" w:rsidR="008B0EB2" w:rsidRDefault="007E3889" w:rsidP="008B0E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Contacto</w:t>
      </w:r>
      <w:r w:rsidR="008B0EB2" w:rsidRPr="008B0EB2">
        <w:rPr>
          <w:sz w:val="28"/>
          <w:szCs w:val="28"/>
        </w:rPr>
        <w:t xml:space="preserve">: </w:t>
      </w:r>
    </w:p>
    <w:p w14:paraId="38A46990" w14:textId="3628B3FD" w:rsidR="007E3889" w:rsidRDefault="007E3889" w:rsidP="007E38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Nombre: ____________________________</w:t>
      </w:r>
    </w:p>
    <w:p w14:paraId="177D6183" w14:textId="2CF927A1" w:rsidR="007E3889" w:rsidRDefault="007E3889" w:rsidP="007E38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Teléfono: ____________________________</w:t>
      </w:r>
    </w:p>
    <w:p w14:paraId="3CAD3A72" w14:textId="1581A614" w:rsidR="007E3889" w:rsidRPr="008B0EB2" w:rsidRDefault="007E3889" w:rsidP="007E388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Correo: _____________________________</w:t>
      </w:r>
    </w:p>
    <w:p w14:paraId="13B93D18" w14:textId="0E6DC2B5" w:rsidR="007E3889" w:rsidRDefault="007E3889" w:rsidP="008B0EB2">
      <w:pPr>
        <w:spacing w:line="360" w:lineRule="auto"/>
        <w:jc w:val="both"/>
        <w:rPr>
          <w:sz w:val="28"/>
          <w:szCs w:val="28"/>
        </w:rPr>
      </w:pPr>
    </w:p>
    <w:p w14:paraId="3FE1FD98" w14:textId="77777777" w:rsidR="007E3889" w:rsidRDefault="007E3889" w:rsidP="008B0EB2">
      <w:pPr>
        <w:spacing w:line="360" w:lineRule="auto"/>
        <w:jc w:val="both"/>
        <w:rPr>
          <w:sz w:val="28"/>
          <w:szCs w:val="28"/>
        </w:rPr>
      </w:pPr>
    </w:p>
    <w:p w14:paraId="26C2F838" w14:textId="77777777" w:rsidR="00AA1081" w:rsidRDefault="00AA1081" w:rsidP="008B0EB2">
      <w:pPr>
        <w:spacing w:line="360" w:lineRule="auto"/>
        <w:jc w:val="both"/>
        <w:rPr>
          <w:sz w:val="28"/>
          <w:szCs w:val="28"/>
        </w:rPr>
      </w:pPr>
    </w:p>
    <w:p w14:paraId="7F1852AB" w14:textId="77777777" w:rsidR="00AA1081" w:rsidRDefault="00AA1081" w:rsidP="008B0EB2">
      <w:pPr>
        <w:spacing w:line="360" w:lineRule="auto"/>
        <w:jc w:val="both"/>
        <w:rPr>
          <w:sz w:val="28"/>
          <w:szCs w:val="28"/>
        </w:rPr>
      </w:pPr>
    </w:p>
    <w:p w14:paraId="476C084C" w14:textId="0423C316" w:rsidR="007E3889" w:rsidRDefault="008B0EB2" w:rsidP="007E3889">
      <w:pPr>
        <w:spacing w:after="0"/>
        <w:jc w:val="both"/>
        <w:rPr>
          <w:sz w:val="24"/>
          <w:szCs w:val="24"/>
        </w:rPr>
      </w:pPr>
      <w:r w:rsidRPr="007E3889">
        <w:rPr>
          <w:b/>
          <w:bCs/>
          <w:sz w:val="24"/>
          <w:szCs w:val="24"/>
        </w:rPr>
        <w:t xml:space="preserve">NÓMINA DE MIEMBROS DEL COMITÉ EJECUTIVO DE LA AGRUPACIÓN ELECTOS EN ASAMBLEA DE FECHA </w:t>
      </w:r>
      <w:r w:rsidR="00DB2994" w:rsidRPr="007E3889">
        <w:rPr>
          <w:b/>
          <w:bCs/>
          <w:sz w:val="24"/>
          <w:szCs w:val="24"/>
        </w:rPr>
        <w:t>______________________</w:t>
      </w:r>
      <w:r w:rsidRPr="007E3889">
        <w:rPr>
          <w:b/>
          <w:bCs/>
          <w:sz w:val="24"/>
          <w:szCs w:val="24"/>
        </w:rPr>
        <w:t xml:space="preserve"> QUE DEBERÁ ACOMPAÑAR A LA NOTA DE PRESENTACIÓN.</w:t>
      </w:r>
      <w:r w:rsidR="007E3889">
        <w:rPr>
          <w:b/>
          <w:bCs/>
          <w:sz w:val="24"/>
          <w:szCs w:val="24"/>
        </w:rPr>
        <w:t xml:space="preserve"> </w:t>
      </w:r>
      <w:r w:rsidR="007E3889" w:rsidRPr="007E3889">
        <w:rPr>
          <w:sz w:val="24"/>
          <w:szCs w:val="24"/>
        </w:rPr>
        <w:t>(LOS DATOS DEBERÁN SER ESCRITURADOS A MÁQUINA O EN LETRA DE IMPRENTA BIEN LEGIBLE).</w:t>
      </w:r>
    </w:p>
    <w:p w14:paraId="7098D7C8" w14:textId="77777777" w:rsidR="00EF2CE6" w:rsidRPr="007E3889" w:rsidRDefault="00EF2CE6" w:rsidP="007E3889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E435A9" w:rsidRPr="00E435A9" w14:paraId="25BD723D" w14:textId="77777777" w:rsidTr="004A2E57">
        <w:tc>
          <w:tcPr>
            <w:tcW w:w="2122" w:type="dxa"/>
            <w:vAlign w:val="center"/>
          </w:tcPr>
          <w:p w14:paraId="6ACCDB81" w14:textId="7E6B87CE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TITULARES</w:t>
            </w:r>
          </w:p>
        </w:tc>
        <w:tc>
          <w:tcPr>
            <w:tcW w:w="2122" w:type="dxa"/>
            <w:vAlign w:val="center"/>
          </w:tcPr>
          <w:p w14:paraId="500DDC0C" w14:textId="7E45F5CC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NOMBRE Y APELLIDO</w:t>
            </w:r>
          </w:p>
        </w:tc>
        <w:tc>
          <w:tcPr>
            <w:tcW w:w="2122" w:type="dxa"/>
            <w:vAlign w:val="center"/>
          </w:tcPr>
          <w:p w14:paraId="3EBF9FB0" w14:textId="5CF39F00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CREDENCIAL CÍVICA</w:t>
            </w:r>
          </w:p>
        </w:tc>
        <w:tc>
          <w:tcPr>
            <w:tcW w:w="2122" w:type="dxa"/>
            <w:vAlign w:val="center"/>
          </w:tcPr>
          <w:p w14:paraId="585DE8EB" w14:textId="0927A1A3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FIRMA</w:t>
            </w:r>
          </w:p>
        </w:tc>
      </w:tr>
      <w:tr w:rsidR="00E435A9" w:rsidRPr="00E435A9" w14:paraId="1790E8A4" w14:textId="77777777">
        <w:tc>
          <w:tcPr>
            <w:tcW w:w="2122" w:type="dxa"/>
          </w:tcPr>
          <w:p w14:paraId="6FD45317" w14:textId="55031320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2122" w:type="dxa"/>
          </w:tcPr>
          <w:p w14:paraId="3F849DC1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5DA4CD74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66ABAE7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1518F0F6" w14:textId="77777777">
        <w:tc>
          <w:tcPr>
            <w:tcW w:w="2122" w:type="dxa"/>
          </w:tcPr>
          <w:p w14:paraId="2D39A250" w14:textId="72019F1E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2122" w:type="dxa"/>
          </w:tcPr>
          <w:p w14:paraId="17149C86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CC582C5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0367AFD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5A78989F" w14:textId="77777777">
        <w:tc>
          <w:tcPr>
            <w:tcW w:w="2122" w:type="dxa"/>
          </w:tcPr>
          <w:p w14:paraId="78E0D7EB" w14:textId="434242B3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2122" w:type="dxa"/>
          </w:tcPr>
          <w:p w14:paraId="64C8484E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28AD4F0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5317FE03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7502A03A" w14:textId="77777777">
        <w:tc>
          <w:tcPr>
            <w:tcW w:w="2122" w:type="dxa"/>
          </w:tcPr>
          <w:p w14:paraId="5F83FC4D" w14:textId="6005B028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2122" w:type="dxa"/>
          </w:tcPr>
          <w:p w14:paraId="65730F6E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A23D9AA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C61F50C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73220155" w14:textId="77777777">
        <w:tc>
          <w:tcPr>
            <w:tcW w:w="2122" w:type="dxa"/>
          </w:tcPr>
          <w:p w14:paraId="00C9CD3B" w14:textId="5543D448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2122" w:type="dxa"/>
          </w:tcPr>
          <w:p w14:paraId="58D30329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22D149D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67C8C60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72961868" w14:textId="77777777" w:rsidTr="00EF2CE6">
        <w:tc>
          <w:tcPr>
            <w:tcW w:w="2122" w:type="dxa"/>
          </w:tcPr>
          <w:p w14:paraId="08E34F1D" w14:textId="1C38FC16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2122" w:type="dxa"/>
          </w:tcPr>
          <w:p w14:paraId="135EC888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63FB757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5694558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72F78656" w14:textId="77777777" w:rsidTr="00EF2CE6">
        <w:tc>
          <w:tcPr>
            <w:tcW w:w="2122" w:type="dxa"/>
          </w:tcPr>
          <w:p w14:paraId="03334D03" w14:textId="100DBB33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2122" w:type="dxa"/>
          </w:tcPr>
          <w:p w14:paraId="621E300C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B2632E6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37B79AC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265881F7" w14:textId="77777777" w:rsidTr="00EF2CE6">
        <w:tc>
          <w:tcPr>
            <w:tcW w:w="2122" w:type="dxa"/>
          </w:tcPr>
          <w:p w14:paraId="1CE97CB1" w14:textId="383E0FB6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2122" w:type="dxa"/>
          </w:tcPr>
          <w:p w14:paraId="4461580F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657C1568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644E2E71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15D19540" w14:textId="77777777" w:rsidTr="00EF2CE6">
        <w:tc>
          <w:tcPr>
            <w:tcW w:w="2122" w:type="dxa"/>
          </w:tcPr>
          <w:p w14:paraId="2C7E9D33" w14:textId="1562B2C0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2122" w:type="dxa"/>
          </w:tcPr>
          <w:p w14:paraId="10617769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62EAE5F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7E420F8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31FB039B" w14:textId="77777777" w:rsidTr="007D2232">
        <w:tc>
          <w:tcPr>
            <w:tcW w:w="2122" w:type="dxa"/>
            <w:vAlign w:val="center"/>
          </w:tcPr>
          <w:p w14:paraId="245772D9" w14:textId="7FE8AD92" w:rsidR="00EF2CE6" w:rsidRPr="00E435A9" w:rsidRDefault="00E435A9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SUPLENTES</w:t>
            </w:r>
          </w:p>
        </w:tc>
        <w:tc>
          <w:tcPr>
            <w:tcW w:w="2122" w:type="dxa"/>
            <w:vAlign w:val="center"/>
          </w:tcPr>
          <w:p w14:paraId="49DDA3F5" w14:textId="56BD33FB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NOMBRE Y APELLIDO</w:t>
            </w:r>
          </w:p>
        </w:tc>
        <w:tc>
          <w:tcPr>
            <w:tcW w:w="2122" w:type="dxa"/>
            <w:vAlign w:val="center"/>
          </w:tcPr>
          <w:p w14:paraId="56E7BF86" w14:textId="337FFF99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CREDENCIAL CÍVICA</w:t>
            </w:r>
          </w:p>
        </w:tc>
        <w:tc>
          <w:tcPr>
            <w:tcW w:w="2122" w:type="dxa"/>
            <w:vAlign w:val="center"/>
          </w:tcPr>
          <w:p w14:paraId="13AB6980" w14:textId="507D5B23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FIRMA</w:t>
            </w:r>
          </w:p>
        </w:tc>
      </w:tr>
      <w:tr w:rsidR="00E435A9" w:rsidRPr="00E435A9" w14:paraId="3950C975" w14:textId="77777777" w:rsidTr="00EF2CE6">
        <w:tc>
          <w:tcPr>
            <w:tcW w:w="2122" w:type="dxa"/>
          </w:tcPr>
          <w:p w14:paraId="1F831CD8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1</w:t>
            </w:r>
          </w:p>
        </w:tc>
        <w:tc>
          <w:tcPr>
            <w:tcW w:w="2122" w:type="dxa"/>
          </w:tcPr>
          <w:p w14:paraId="03F646DD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A094F33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23012DE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3DAA66B6" w14:textId="77777777" w:rsidTr="00EF2CE6">
        <w:tc>
          <w:tcPr>
            <w:tcW w:w="2122" w:type="dxa"/>
          </w:tcPr>
          <w:p w14:paraId="6B4D5C40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2</w:t>
            </w:r>
          </w:p>
        </w:tc>
        <w:tc>
          <w:tcPr>
            <w:tcW w:w="2122" w:type="dxa"/>
          </w:tcPr>
          <w:p w14:paraId="11D8FFC9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CD9714D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CDC620D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6E1B2E34" w14:textId="77777777" w:rsidTr="00EF2CE6">
        <w:tc>
          <w:tcPr>
            <w:tcW w:w="2122" w:type="dxa"/>
          </w:tcPr>
          <w:p w14:paraId="4D3333BA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2122" w:type="dxa"/>
          </w:tcPr>
          <w:p w14:paraId="405437B8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9EA5CD1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EF7A900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532F00D1" w14:textId="77777777" w:rsidTr="00EF2CE6">
        <w:tc>
          <w:tcPr>
            <w:tcW w:w="2122" w:type="dxa"/>
          </w:tcPr>
          <w:p w14:paraId="23C86C7D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2122" w:type="dxa"/>
          </w:tcPr>
          <w:p w14:paraId="5AF6CAF4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8D4E0C9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9C0594F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6496F6A8" w14:textId="77777777" w:rsidTr="00EF2CE6">
        <w:tc>
          <w:tcPr>
            <w:tcW w:w="2122" w:type="dxa"/>
          </w:tcPr>
          <w:p w14:paraId="4D3F38F4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2122" w:type="dxa"/>
          </w:tcPr>
          <w:p w14:paraId="0D78B91E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6B626A85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99D5A1E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677BA70D" w14:textId="77777777" w:rsidTr="00EF2CE6">
        <w:tc>
          <w:tcPr>
            <w:tcW w:w="2122" w:type="dxa"/>
          </w:tcPr>
          <w:p w14:paraId="0E8168FF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2122" w:type="dxa"/>
          </w:tcPr>
          <w:p w14:paraId="15A5A993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F6722F4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B4A71D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63C319F5" w14:textId="77777777" w:rsidTr="00EF2CE6">
        <w:tc>
          <w:tcPr>
            <w:tcW w:w="2122" w:type="dxa"/>
          </w:tcPr>
          <w:p w14:paraId="0DC47B50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2122" w:type="dxa"/>
          </w:tcPr>
          <w:p w14:paraId="45BB7185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2FEE3C4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4774B7FC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258FB9B2" w14:textId="77777777" w:rsidTr="00EF2CE6">
        <w:tc>
          <w:tcPr>
            <w:tcW w:w="2122" w:type="dxa"/>
          </w:tcPr>
          <w:p w14:paraId="4EC7BCEC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2122" w:type="dxa"/>
          </w:tcPr>
          <w:p w14:paraId="5FA7794E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6E5A1CB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27CB746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6ECC9192" w14:textId="77777777" w:rsidTr="00EF2CE6">
        <w:tc>
          <w:tcPr>
            <w:tcW w:w="2122" w:type="dxa"/>
          </w:tcPr>
          <w:p w14:paraId="15D39D29" w14:textId="77777777" w:rsidR="00EF2CE6" w:rsidRPr="00E435A9" w:rsidRDefault="00EF2CE6" w:rsidP="00E435A9">
            <w:pPr>
              <w:spacing w:after="0" w:line="36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2122" w:type="dxa"/>
          </w:tcPr>
          <w:p w14:paraId="7240E9E9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F5A7C71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D64CB01" w14:textId="77777777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2E35689B" w14:textId="04D1C49C" w:rsidR="005535F9" w:rsidRDefault="005535F9" w:rsidP="008A47C1">
      <w:pPr>
        <w:spacing w:line="360" w:lineRule="auto"/>
        <w:jc w:val="both"/>
        <w:rPr>
          <w:b/>
          <w:bCs/>
          <w:color w:val="C00000"/>
          <w:sz w:val="20"/>
          <w:szCs w:val="20"/>
        </w:rPr>
      </w:pPr>
    </w:p>
    <w:p w14:paraId="557AA8F0" w14:textId="02B60153" w:rsidR="00E435A9" w:rsidRPr="00E435A9" w:rsidRDefault="00E435A9" w:rsidP="00E435A9">
      <w:pPr>
        <w:spacing w:line="360" w:lineRule="auto"/>
        <w:jc w:val="center"/>
        <w:rPr>
          <w:b/>
          <w:bCs/>
          <w:color w:val="000000" w:themeColor="text1"/>
          <w:sz w:val="24"/>
          <w:szCs w:val="24"/>
        </w:rPr>
      </w:pPr>
      <w:r w:rsidRPr="00E435A9">
        <w:rPr>
          <w:b/>
          <w:bCs/>
          <w:color w:val="000000" w:themeColor="text1"/>
          <w:sz w:val="24"/>
          <w:szCs w:val="24"/>
        </w:rPr>
        <w:t>NÓMINA DE DELEGADOS ELECTORALES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E435A9" w:rsidRPr="00E435A9" w14:paraId="6292D7EA" w14:textId="77777777" w:rsidTr="00FE462C">
        <w:tc>
          <w:tcPr>
            <w:tcW w:w="2122" w:type="dxa"/>
            <w:vAlign w:val="center"/>
          </w:tcPr>
          <w:p w14:paraId="5387701B" w14:textId="38241CBF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NOMBRE Y APELLIDO</w:t>
            </w:r>
          </w:p>
        </w:tc>
        <w:tc>
          <w:tcPr>
            <w:tcW w:w="2122" w:type="dxa"/>
            <w:vAlign w:val="center"/>
          </w:tcPr>
          <w:p w14:paraId="0DE4AD54" w14:textId="5C6FA826" w:rsidR="00EF2CE6" w:rsidRPr="00E435A9" w:rsidRDefault="00EF2CE6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CREDENCIAL CÍVICA</w:t>
            </w:r>
          </w:p>
        </w:tc>
        <w:tc>
          <w:tcPr>
            <w:tcW w:w="2122" w:type="dxa"/>
            <w:vAlign w:val="center"/>
          </w:tcPr>
          <w:p w14:paraId="18DA2A1D" w14:textId="46373C6B" w:rsidR="00EF2CE6" w:rsidRPr="00E435A9" w:rsidRDefault="00E435A9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C.I.</w:t>
            </w:r>
          </w:p>
        </w:tc>
        <w:tc>
          <w:tcPr>
            <w:tcW w:w="2122" w:type="dxa"/>
          </w:tcPr>
          <w:p w14:paraId="048E4FAA" w14:textId="2BEEE117" w:rsidR="00EF2CE6" w:rsidRPr="00E435A9" w:rsidRDefault="00E435A9" w:rsidP="00E435A9">
            <w:pPr>
              <w:spacing w:after="0" w:line="36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E435A9">
              <w:rPr>
                <w:b/>
                <w:bCs/>
                <w:color w:val="C00000"/>
                <w:sz w:val="20"/>
                <w:szCs w:val="20"/>
              </w:rPr>
              <w:t>FIRMA</w:t>
            </w:r>
          </w:p>
        </w:tc>
      </w:tr>
      <w:tr w:rsidR="00E435A9" w:rsidRPr="00E435A9" w14:paraId="3C7299F0" w14:textId="77777777">
        <w:tc>
          <w:tcPr>
            <w:tcW w:w="2122" w:type="dxa"/>
          </w:tcPr>
          <w:p w14:paraId="36721DD3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52EEFE1E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3597B644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83821BA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435A9" w:rsidRPr="00E435A9" w14:paraId="3E169FC4" w14:textId="77777777">
        <w:tc>
          <w:tcPr>
            <w:tcW w:w="2122" w:type="dxa"/>
          </w:tcPr>
          <w:p w14:paraId="13885CF7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71631BDC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0230C69B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122" w:type="dxa"/>
          </w:tcPr>
          <w:p w14:paraId="243FC934" w14:textId="77777777" w:rsidR="00EF2CE6" w:rsidRPr="00E435A9" w:rsidRDefault="00EF2CE6" w:rsidP="00E435A9">
            <w:pPr>
              <w:spacing w:after="0" w:line="360" w:lineRule="auto"/>
              <w:jc w:val="both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14:paraId="06C8C9FE" w14:textId="77777777" w:rsidR="00E435A9" w:rsidRDefault="00E435A9" w:rsidP="008A47C1">
      <w:pPr>
        <w:spacing w:line="360" w:lineRule="auto"/>
        <w:jc w:val="both"/>
      </w:pPr>
    </w:p>
    <w:p w14:paraId="2F3F6164" w14:textId="651236AF" w:rsidR="00EF2CE6" w:rsidRPr="00E435A9" w:rsidRDefault="00E435A9" w:rsidP="008A47C1">
      <w:pPr>
        <w:spacing w:line="360" w:lineRule="auto"/>
        <w:jc w:val="both"/>
        <w:rPr>
          <w:b/>
          <w:bCs/>
        </w:rPr>
      </w:pPr>
      <w:r w:rsidRPr="00E435A9">
        <w:rPr>
          <w:b/>
          <w:bCs/>
        </w:rPr>
        <w:t xml:space="preserve">FORMA DE ACTUACIÓN </w:t>
      </w:r>
      <w:r w:rsidRPr="00E435A9">
        <w:rPr>
          <w:b/>
          <w:bCs/>
          <w:sz w:val="28"/>
          <w:szCs w:val="28"/>
        </w:rPr>
        <w:t>____________________</w:t>
      </w:r>
      <w:r w:rsidRPr="00E435A9">
        <w:rPr>
          <w:b/>
          <w:bCs/>
          <w:sz w:val="28"/>
          <w:szCs w:val="28"/>
        </w:rPr>
        <w:t xml:space="preserve"> </w:t>
      </w:r>
      <w:r w:rsidRPr="00E435A9">
        <w:rPr>
          <w:b/>
          <w:bCs/>
          <w:sz w:val="24"/>
          <w:szCs w:val="24"/>
        </w:rPr>
        <w:t>(INDISTINTA/CONJUNTA)</w:t>
      </w:r>
    </w:p>
    <w:p w14:paraId="351DD1C4" w14:textId="77777777" w:rsidR="007E3889" w:rsidRDefault="007E3889" w:rsidP="00D10188">
      <w:pPr>
        <w:pStyle w:val="T1PC"/>
      </w:pPr>
    </w:p>
    <w:p w14:paraId="7E8D87BB" w14:textId="6B72FB41" w:rsidR="008B0EB2" w:rsidRDefault="008B0EB2" w:rsidP="00D10188">
      <w:pPr>
        <w:pStyle w:val="T1PC"/>
      </w:pPr>
      <w:r w:rsidRPr="008B0EB2">
        <w:t>ANEXO 2</w:t>
      </w:r>
    </w:p>
    <w:p w14:paraId="0058AF53" w14:textId="77777777" w:rsidR="00D006E9" w:rsidRDefault="008B0EB2" w:rsidP="00D006E9">
      <w:pPr>
        <w:pStyle w:val="T1PC"/>
      </w:pPr>
      <w:r w:rsidRPr="008B0EB2">
        <w:t>ACTA FUNDACIONAL.</w:t>
      </w:r>
    </w:p>
    <w:p w14:paraId="4520B7C5" w14:textId="55792F14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En la ciudad de</w:t>
      </w:r>
      <w:r w:rsidR="00AD5066">
        <w:rPr>
          <w:sz w:val="28"/>
          <w:szCs w:val="28"/>
        </w:rPr>
        <w:t xml:space="preserve"> ________________</w:t>
      </w:r>
      <w:r w:rsidR="00D006E9">
        <w:rPr>
          <w:sz w:val="28"/>
          <w:szCs w:val="28"/>
        </w:rPr>
        <w:t>___________,</w:t>
      </w:r>
      <w:r w:rsidRPr="008B0EB2">
        <w:rPr>
          <w:sz w:val="28"/>
          <w:szCs w:val="28"/>
        </w:rPr>
        <w:t xml:space="preserve"> el día</w:t>
      </w:r>
      <w:r w:rsidR="00AD5066">
        <w:rPr>
          <w:sz w:val="28"/>
          <w:szCs w:val="28"/>
        </w:rPr>
        <w:t xml:space="preserve"> _____________ </w:t>
      </w:r>
      <w:r w:rsidRPr="008B0EB2">
        <w:rPr>
          <w:sz w:val="28"/>
          <w:szCs w:val="28"/>
        </w:rPr>
        <w:t>de</w:t>
      </w:r>
      <w:r w:rsidR="00AD5066">
        <w:rPr>
          <w:sz w:val="28"/>
          <w:szCs w:val="28"/>
        </w:rPr>
        <w:t xml:space="preserve"> ______________</w:t>
      </w:r>
      <w:r w:rsidR="00D006E9">
        <w:rPr>
          <w:sz w:val="28"/>
          <w:szCs w:val="28"/>
        </w:rPr>
        <w:t>_</w:t>
      </w:r>
      <w:r w:rsidR="00AD5066">
        <w:rPr>
          <w:sz w:val="28"/>
          <w:szCs w:val="28"/>
        </w:rPr>
        <w:t xml:space="preserve">_ </w:t>
      </w:r>
      <w:proofErr w:type="spellStart"/>
      <w:r w:rsidRPr="008B0EB2">
        <w:rPr>
          <w:sz w:val="28"/>
          <w:szCs w:val="28"/>
        </w:rPr>
        <w:t>de</w:t>
      </w:r>
      <w:proofErr w:type="spellEnd"/>
      <w:r w:rsidRPr="008B0EB2">
        <w:rPr>
          <w:sz w:val="28"/>
          <w:szCs w:val="28"/>
        </w:rPr>
        <w:t xml:space="preserve"> 20</w:t>
      </w:r>
      <w:r w:rsidR="00D006E9">
        <w:rPr>
          <w:sz w:val="28"/>
          <w:szCs w:val="28"/>
        </w:rPr>
        <w:t>_</w:t>
      </w:r>
      <w:r w:rsidR="00AD5066">
        <w:rPr>
          <w:sz w:val="28"/>
          <w:szCs w:val="28"/>
        </w:rPr>
        <w:t>____</w:t>
      </w:r>
      <w:r w:rsidRPr="008B0EB2">
        <w:rPr>
          <w:sz w:val="28"/>
          <w:szCs w:val="28"/>
        </w:rPr>
        <w:t xml:space="preserve">, en el local sito en la calle </w:t>
      </w:r>
      <w:r w:rsidR="00AD5066">
        <w:rPr>
          <w:sz w:val="28"/>
          <w:szCs w:val="28"/>
        </w:rPr>
        <w:t>__________</w:t>
      </w:r>
      <w:r w:rsidR="00D006E9">
        <w:rPr>
          <w:sz w:val="28"/>
          <w:szCs w:val="28"/>
        </w:rPr>
        <w:t>__</w:t>
      </w:r>
      <w:r w:rsidR="00AD5066">
        <w:rPr>
          <w:sz w:val="28"/>
          <w:szCs w:val="28"/>
        </w:rPr>
        <w:t>_____________________</w:t>
      </w:r>
      <w:r w:rsidRPr="008B0EB2">
        <w:rPr>
          <w:sz w:val="28"/>
          <w:szCs w:val="28"/>
        </w:rPr>
        <w:t>, reunidos en asamblea presidida por el</w:t>
      </w:r>
      <w:r w:rsidR="007E3889">
        <w:rPr>
          <w:sz w:val="28"/>
          <w:szCs w:val="28"/>
        </w:rPr>
        <w:t>/la</w:t>
      </w:r>
      <w:r w:rsidRPr="008B0EB2">
        <w:rPr>
          <w:sz w:val="28"/>
          <w:szCs w:val="28"/>
        </w:rPr>
        <w:t xml:space="preserve"> Sr</w:t>
      </w:r>
      <w:r w:rsidR="007E3889">
        <w:rPr>
          <w:sz w:val="28"/>
          <w:szCs w:val="28"/>
        </w:rPr>
        <w:t>/a</w:t>
      </w:r>
      <w:r w:rsidRPr="008B0EB2">
        <w:rPr>
          <w:sz w:val="28"/>
          <w:szCs w:val="28"/>
        </w:rPr>
        <w:t xml:space="preserve">. </w:t>
      </w:r>
      <w:r w:rsidR="00AD5066">
        <w:rPr>
          <w:sz w:val="28"/>
          <w:szCs w:val="28"/>
        </w:rPr>
        <w:t>______________________________________</w:t>
      </w:r>
      <w:r w:rsidRPr="008B0EB2">
        <w:rPr>
          <w:sz w:val="28"/>
          <w:szCs w:val="28"/>
        </w:rPr>
        <w:t xml:space="preserve"> y el</w:t>
      </w:r>
      <w:r w:rsidR="007E3889">
        <w:rPr>
          <w:sz w:val="28"/>
          <w:szCs w:val="28"/>
        </w:rPr>
        <w:t>/la</w:t>
      </w:r>
      <w:r w:rsidRPr="008B0EB2">
        <w:rPr>
          <w:sz w:val="28"/>
          <w:szCs w:val="28"/>
        </w:rPr>
        <w:t xml:space="preserve"> Sr</w:t>
      </w:r>
      <w:r w:rsidR="007E3889">
        <w:rPr>
          <w:sz w:val="28"/>
          <w:szCs w:val="28"/>
        </w:rPr>
        <w:t>/a</w:t>
      </w:r>
      <w:r w:rsidRPr="008B0EB2">
        <w:rPr>
          <w:sz w:val="28"/>
          <w:szCs w:val="28"/>
        </w:rPr>
        <w:t xml:space="preserve">. </w:t>
      </w:r>
      <w:r w:rsidR="00AD5066">
        <w:rPr>
          <w:sz w:val="28"/>
          <w:szCs w:val="28"/>
        </w:rPr>
        <w:t xml:space="preserve"> _________________________________________</w:t>
      </w:r>
      <w:r w:rsidRPr="008B0EB2">
        <w:rPr>
          <w:sz w:val="28"/>
          <w:szCs w:val="28"/>
        </w:rPr>
        <w:t>, que actúan en calidad de Presidente de Turno y de Secretario de la Mesa respectivamente, los abajo firmantes, citados especialmente al efecto, proceden a constituir formalmente</w:t>
      </w:r>
      <w:r w:rsidR="00AD5066">
        <w:rPr>
          <w:sz w:val="28"/>
          <w:szCs w:val="28"/>
        </w:rPr>
        <w:t xml:space="preserve"> </w:t>
      </w:r>
      <w:r w:rsidRPr="008B0EB2">
        <w:rPr>
          <w:sz w:val="28"/>
          <w:szCs w:val="28"/>
        </w:rPr>
        <w:t>la Agrupación</w:t>
      </w:r>
      <w:r w:rsidR="00AD5066">
        <w:rPr>
          <w:sz w:val="28"/>
          <w:szCs w:val="28"/>
        </w:rPr>
        <w:t xml:space="preserve"> “__________________________________”</w:t>
      </w:r>
      <w:r w:rsidRPr="008B0EB2">
        <w:rPr>
          <w:sz w:val="28"/>
          <w:szCs w:val="28"/>
        </w:rPr>
        <w:t xml:space="preserve"> que actuará a nivel </w:t>
      </w:r>
      <w:r w:rsidR="00AD5066">
        <w:rPr>
          <w:sz w:val="28"/>
          <w:szCs w:val="28"/>
        </w:rPr>
        <w:t>___________</w:t>
      </w:r>
      <w:r w:rsidR="00D006E9">
        <w:rPr>
          <w:sz w:val="28"/>
          <w:szCs w:val="28"/>
        </w:rPr>
        <w:t>__</w:t>
      </w:r>
      <w:r w:rsidR="00AD5066">
        <w:rPr>
          <w:sz w:val="28"/>
          <w:szCs w:val="28"/>
        </w:rPr>
        <w:t>____</w:t>
      </w:r>
      <w:r w:rsidRPr="008B0EB2">
        <w:rPr>
          <w:sz w:val="28"/>
          <w:szCs w:val="28"/>
        </w:rPr>
        <w:t xml:space="preserve"> (Nacional/departamental - indicar lo que corresponda) en el lema Partido Colorado, al que pertenecen en carácter de afiliados y/o adherentes. Luego de un intercambio de ideas, aprueban por unanimidad las siguientes normas estatutarias que regirán la agrupación. PRIMERO (Denominación y domicilio). Con la denominación de “</w:t>
      </w:r>
      <w:r w:rsidR="00AD5066">
        <w:rPr>
          <w:sz w:val="28"/>
          <w:szCs w:val="28"/>
        </w:rPr>
        <w:t>____________________________________________</w:t>
      </w:r>
      <w:r w:rsidRPr="008B0EB2">
        <w:rPr>
          <w:sz w:val="28"/>
          <w:szCs w:val="28"/>
        </w:rPr>
        <w:t>” se crea una agrupación política que actuará dentro del lema Partido Colorado, que tendrá su sede en la ciudad de</w:t>
      </w:r>
      <w:r w:rsidR="00AD5066">
        <w:rPr>
          <w:sz w:val="28"/>
          <w:szCs w:val="28"/>
        </w:rPr>
        <w:t xml:space="preserve"> ______________________</w:t>
      </w:r>
      <w:proofErr w:type="gramStart"/>
      <w:r w:rsidR="00AD5066">
        <w:rPr>
          <w:sz w:val="28"/>
          <w:szCs w:val="28"/>
        </w:rPr>
        <w:t>_</w:t>
      </w:r>
      <w:r w:rsidRPr="008B0EB2">
        <w:rPr>
          <w:sz w:val="28"/>
          <w:szCs w:val="28"/>
        </w:rPr>
        <w:t>,  departamento</w:t>
      </w:r>
      <w:proofErr w:type="gramEnd"/>
      <w:r w:rsidRPr="008B0EB2">
        <w:rPr>
          <w:sz w:val="28"/>
          <w:szCs w:val="28"/>
        </w:rPr>
        <w:t xml:space="preserve"> de</w:t>
      </w:r>
      <w:r w:rsidR="00AD5066">
        <w:rPr>
          <w:sz w:val="28"/>
          <w:szCs w:val="28"/>
        </w:rPr>
        <w:t xml:space="preserve"> ________________</w:t>
      </w:r>
      <w:r w:rsidRPr="008B0EB2">
        <w:rPr>
          <w:sz w:val="28"/>
          <w:szCs w:val="28"/>
        </w:rPr>
        <w:t>, en la calle</w:t>
      </w:r>
      <w:r w:rsidR="00AD5066">
        <w:rPr>
          <w:sz w:val="28"/>
          <w:szCs w:val="28"/>
        </w:rPr>
        <w:t xml:space="preserve"> ____</w:t>
      </w:r>
      <w:r w:rsidR="00D006E9">
        <w:rPr>
          <w:sz w:val="28"/>
          <w:szCs w:val="28"/>
        </w:rPr>
        <w:t>__</w:t>
      </w:r>
      <w:r w:rsidR="00AD5066">
        <w:rPr>
          <w:sz w:val="28"/>
          <w:szCs w:val="28"/>
        </w:rPr>
        <w:t>__________________________</w:t>
      </w:r>
      <w:r w:rsidRPr="008B0EB2">
        <w:rPr>
          <w:sz w:val="28"/>
          <w:szCs w:val="28"/>
        </w:rPr>
        <w:t xml:space="preserve">, pudiendo, en el futuro, constituir otras sedes. SEGUNDO (Objeto). La agrupación promoverá y desarrollará la acción político - partidaria y electoral a todos los niveles, en un todo de conformidad con la Carta Orgánica y el Programa de Principios del Partido Colorado. A tales efectos, </w:t>
      </w:r>
    </w:p>
    <w:p w14:paraId="39C1C0D3" w14:textId="77777777" w:rsidR="00D006E9" w:rsidRDefault="00D006E9" w:rsidP="008B0EB2">
      <w:pPr>
        <w:spacing w:line="360" w:lineRule="auto"/>
        <w:jc w:val="both"/>
        <w:rPr>
          <w:sz w:val="28"/>
          <w:szCs w:val="28"/>
        </w:rPr>
      </w:pPr>
    </w:p>
    <w:p w14:paraId="389AE413" w14:textId="77777777" w:rsidR="00D006E9" w:rsidRDefault="00D006E9" w:rsidP="008B0EB2">
      <w:pPr>
        <w:spacing w:line="360" w:lineRule="auto"/>
        <w:jc w:val="both"/>
        <w:rPr>
          <w:sz w:val="28"/>
          <w:szCs w:val="28"/>
        </w:rPr>
      </w:pPr>
    </w:p>
    <w:p w14:paraId="169D0BAB" w14:textId="3B115B33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gestionará el reconocimiento y la autorización de las autoridades nacionales del Partido y, por su intermedio, el registro ante los órganos electorales para actuar y funcionar como organización de base con personería individualizante propia dentro del Partido. TERCERO (Autoridades de la agrupación). Serán autoridades de la agrupación la Asamblea de Afiliados y Adherentes y el Comité Ejecutivo electo por aquélla, de conformidad con los requisitos establecidos en la Carta Orgánica del Partido, las atribuciones y competencias, derechos y obligaciones de la Asamblea y del Comité Ejecutivo </w:t>
      </w:r>
      <w:proofErr w:type="gramStart"/>
      <w:r w:rsidRPr="008B0EB2">
        <w:rPr>
          <w:sz w:val="28"/>
          <w:szCs w:val="28"/>
        </w:rPr>
        <w:t>o  asimismo</w:t>
      </w:r>
      <w:proofErr w:type="gramEnd"/>
      <w:r w:rsidRPr="008B0EB2">
        <w:rPr>
          <w:sz w:val="28"/>
          <w:szCs w:val="28"/>
        </w:rPr>
        <w:t xml:space="preserve"> las establecidas en dicha Carta Orgánica. CUARTO (Titularidad de derechos). Los integrantes del primer Comité Ejecutivo de la agrupación serán considerados, a todos los efectos, miembros fundadores, con derecho a la titularidad de la denominación y de sublemas y demás derechos adquiridos por la misma. En casos de desintegración</w:t>
      </w:r>
      <w:r w:rsidR="007E3889">
        <w:rPr>
          <w:sz w:val="28"/>
          <w:szCs w:val="28"/>
        </w:rPr>
        <w:t xml:space="preserve"> o sustitución</w:t>
      </w:r>
      <w:r w:rsidRPr="008B0EB2">
        <w:rPr>
          <w:sz w:val="28"/>
          <w:szCs w:val="28"/>
        </w:rPr>
        <w:t xml:space="preserve"> </w:t>
      </w:r>
      <w:r w:rsidR="007E3889">
        <w:rPr>
          <w:sz w:val="28"/>
          <w:szCs w:val="28"/>
        </w:rPr>
        <w:t xml:space="preserve">de algunos de sus miembros </w:t>
      </w:r>
      <w:r w:rsidRPr="008B0EB2">
        <w:rPr>
          <w:sz w:val="28"/>
          <w:szCs w:val="28"/>
        </w:rPr>
        <w:t xml:space="preserve">se estará a la voluntad de la mitad más uno de sus integrantes, comprendiendo a titulares y suplentes. QUINTO (Primer Comité Ejecutivo). Por la elección de la Asamblea, el primer Comité Ejecutivo de la agrupación queda integrado por los 9 (nueve) titulares y 9 (nueve) suplentes que se mencionan seguidamente, todos ellos escogidos de su seno y afiliados al Partido: </w:t>
      </w:r>
    </w:p>
    <w:p w14:paraId="21D566FB" w14:textId="77777777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TITULARES:</w:t>
      </w:r>
      <w:r w:rsidRPr="008B0EB2">
        <w:rPr>
          <w:sz w:val="28"/>
          <w:szCs w:val="28"/>
        </w:rPr>
        <w:tab/>
      </w:r>
    </w:p>
    <w:p w14:paraId="12DC6615" w14:textId="43F2EA23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1)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  <w:r w:rsidRPr="008B0EB2">
        <w:rPr>
          <w:sz w:val="28"/>
          <w:szCs w:val="28"/>
        </w:rPr>
        <w:t xml:space="preserve"> </w:t>
      </w:r>
    </w:p>
    <w:p w14:paraId="30273D35" w14:textId="66FA08AB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2)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3CEFCE1D" w14:textId="1D2DF46E" w:rsidR="00D006E9" w:rsidRDefault="008B0EB2" w:rsidP="00D006E9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3)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1B477492" w14:textId="77777777" w:rsidR="00D006E9" w:rsidRDefault="00D006E9" w:rsidP="00D006E9">
      <w:pPr>
        <w:spacing w:line="360" w:lineRule="auto"/>
        <w:jc w:val="both"/>
        <w:rPr>
          <w:sz w:val="28"/>
          <w:szCs w:val="28"/>
        </w:rPr>
      </w:pPr>
    </w:p>
    <w:p w14:paraId="307F0C98" w14:textId="77777777" w:rsidR="007E3889" w:rsidRDefault="007E3889" w:rsidP="00D006E9">
      <w:pPr>
        <w:spacing w:line="360" w:lineRule="auto"/>
        <w:jc w:val="both"/>
        <w:rPr>
          <w:sz w:val="28"/>
          <w:szCs w:val="28"/>
        </w:rPr>
      </w:pPr>
    </w:p>
    <w:p w14:paraId="163D20FA" w14:textId="156EAF85" w:rsidR="008B0EB2" w:rsidRPr="008B0EB2" w:rsidRDefault="00D006E9" w:rsidP="00D006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0EB2" w:rsidRPr="008B0EB2">
        <w:rPr>
          <w:sz w:val="28"/>
          <w:szCs w:val="28"/>
        </w:rPr>
        <w:t>) Sr</w:t>
      </w:r>
      <w:r w:rsidR="007E3889">
        <w:rPr>
          <w:sz w:val="28"/>
          <w:szCs w:val="28"/>
        </w:rPr>
        <w:t>/a</w:t>
      </w:r>
      <w:r>
        <w:rPr>
          <w:sz w:val="28"/>
          <w:szCs w:val="28"/>
        </w:rPr>
        <w:t xml:space="preserve"> _______________________________</w:t>
      </w:r>
    </w:p>
    <w:p w14:paraId="4226DF34" w14:textId="6B0E9585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5)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  <w:r w:rsidRPr="008B0EB2">
        <w:rPr>
          <w:sz w:val="28"/>
          <w:szCs w:val="28"/>
        </w:rPr>
        <w:t xml:space="preserve"> </w:t>
      </w:r>
    </w:p>
    <w:p w14:paraId="684D9332" w14:textId="51BAAE4B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6)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0314E60B" w14:textId="58625E38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7)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  <w:r w:rsidRPr="008B0EB2">
        <w:rPr>
          <w:sz w:val="28"/>
          <w:szCs w:val="28"/>
        </w:rPr>
        <w:t xml:space="preserve"> </w:t>
      </w:r>
    </w:p>
    <w:p w14:paraId="73B3BE4B" w14:textId="43923A5B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8)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53ABA7CE" w14:textId="2B1CDC20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9)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4AF00F43" w14:textId="2D2DDE08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SUPLENTES:</w:t>
      </w:r>
      <w:r w:rsidRPr="008B0EB2">
        <w:rPr>
          <w:sz w:val="28"/>
          <w:szCs w:val="28"/>
        </w:rPr>
        <w:tab/>
      </w:r>
    </w:p>
    <w:p w14:paraId="5C1421B4" w14:textId="57B63AF5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1)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59BB5EC5" w14:textId="06EC6DB1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2)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0B612884" w14:textId="1C06166E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3)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59116205" w14:textId="353AD664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4)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1822F76F" w14:textId="7AB6CC34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5)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32CE5E80" w14:textId="0A49D0D0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6)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61CCC89B" w14:textId="415A3042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7)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72EBEE4D" w14:textId="09ADC63A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8)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35CD32CB" w14:textId="3FB09BC3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9) Sr</w:t>
      </w:r>
      <w:r w:rsidR="007E3889">
        <w:rPr>
          <w:sz w:val="28"/>
          <w:szCs w:val="28"/>
        </w:rPr>
        <w:t>/a</w:t>
      </w:r>
      <w:r w:rsidR="00D006E9">
        <w:rPr>
          <w:sz w:val="28"/>
          <w:szCs w:val="28"/>
        </w:rPr>
        <w:t xml:space="preserve"> _______________________________</w:t>
      </w:r>
    </w:p>
    <w:p w14:paraId="70DA76C1" w14:textId="77777777" w:rsidR="00D006E9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SEXTO (Gestión de reconocimiento). El Secretario General y el Presidente de Turno, que representan al Comité Ejecutivo, quedan facultados para </w:t>
      </w:r>
    </w:p>
    <w:p w14:paraId="2108F6DD" w14:textId="77777777" w:rsidR="00D006E9" w:rsidRDefault="00D006E9" w:rsidP="008B0EB2">
      <w:pPr>
        <w:spacing w:line="360" w:lineRule="auto"/>
        <w:jc w:val="both"/>
        <w:rPr>
          <w:sz w:val="28"/>
          <w:szCs w:val="28"/>
        </w:rPr>
      </w:pPr>
    </w:p>
    <w:p w14:paraId="3FC7124F" w14:textId="77777777" w:rsidR="007E3889" w:rsidRDefault="007E3889" w:rsidP="008B0EB2">
      <w:pPr>
        <w:spacing w:line="360" w:lineRule="auto"/>
        <w:jc w:val="both"/>
        <w:rPr>
          <w:sz w:val="28"/>
          <w:szCs w:val="28"/>
        </w:rPr>
      </w:pPr>
    </w:p>
    <w:p w14:paraId="2DC8CACE" w14:textId="75545829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gestionar ante las autoridades partidarias y electorales el reconocimiento y registro de la </w:t>
      </w:r>
      <w:r w:rsidR="00D006E9" w:rsidRPr="008B0EB2">
        <w:rPr>
          <w:sz w:val="28"/>
          <w:szCs w:val="28"/>
        </w:rPr>
        <w:t>agrupación,</w:t>
      </w:r>
      <w:r w:rsidRPr="008B0EB2">
        <w:rPr>
          <w:sz w:val="28"/>
          <w:szCs w:val="28"/>
        </w:rPr>
        <w:t xml:space="preserve"> así como para designar sus delegados ante la respectiva Junta Electoral. </w:t>
      </w:r>
    </w:p>
    <w:p w14:paraId="0B190819" w14:textId="35D5F42C" w:rsid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PARA CONSTANCIA Y EN PRUEBA DE CONFORMIDAD, se labra la presente Acta que suscriben en lugar y fecha </w:t>
      </w:r>
      <w:r w:rsidR="00D006E9" w:rsidRPr="008B0EB2">
        <w:rPr>
          <w:sz w:val="28"/>
          <w:szCs w:val="28"/>
        </w:rPr>
        <w:t>señalados. -</w:t>
      </w:r>
    </w:p>
    <w:p w14:paraId="1C5F4A10" w14:textId="28C068E4" w:rsidR="004C656E" w:rsidRDefault="004C656E" w:rsidP="008B0EB2">
      <w:pPr>
        <w:spacing w:line="360" w:lineRule="auto"/>
        <w:jc w:val="both"/>
        <w:rPr>
          <w:sz w:val="28"/>
          <w:szCs w:val="28"/>
        </w:rPr>
      </w:pPr>
    </w:p>
    <w:p w14:paraId="36154044" w14:textId="77777777" w:rsidR="00C42233" w:rsidRPr="008B0EB2" w:rsidRDefault="00C42233" w:rsidP="00C4223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14:paraId="684F352F" w14:textId="2CCA61AB" w:rsidR="00C42233" w:rsidRPr="00EE05BA" w:rsidRDefault="00C42233" w:rsidP="00C422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0EB2">
        <w:rPr>
          <w:sz w:val="28"/>
          <w:szCs w:val="28"/>
        </w:rPr>
        <w:t>NOMBRE</w:t>
      </w:r>
      <w:r>
        <w:rPr>
          <w:sz w:val="28"/>
          <w:szCs w:val="28"/>
        </w:rPr>
        <w:t xml:space="preserve"> Y APELLIDO                   </w:t>
      </w:r>
      <w:r w:rsidRPr="008B0EB2">
        <w:rPr>
          <w:sz w:val="28"/>
          <w:szCs w:val="28"/>
        </w:rPr>
        <w:t>CREDENCIAL CIVICA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B0EB2">
        <w:rPr>
          <w:sz w:val="28"/>
          <w:szCs w:val="28"/>
        </w:rPr>
        <w:t>FIRMA</w:t>
      </w:r>
    </w:p>
    <w:p w14:paraId="112B36B2" w14:textId="77777777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</w:p>
    <w:p w14:paraId="41DE0D6D" w14:textId="77777777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Y DEMÁS DATOS EXIGIDOS A LOS ADHERENTES.</w:t>
      </w:r>
    </w:p>
    <w:p w14:paraId="7EB5E25D" w14:textId="5C8D7D2B" w:rsidR="004C656E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 </w:t>
      </w:r>
    </w:p>
    <w:p w14:paraId="3B07D07C" w14:textId="77777777" w:rsidR="004C656E" w:rsidRDefault="004C65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E116646" w14:textId="77777777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</w:p>
    <w:p w14:paraId="41797D63" w14:textId="6CCC23AB" w:rsidR="008A47C1" w:rsidRPr="008B0EB2" w:rsidRDefault="008B0EB2" w:rsidP="008A47C1">
      <w:pPr>
        <w:pStyle w:val="T1PC"/>
      </w:pPr>
      <w:r w:rsidRPr="008B0EB2">
        <w:t>ANEXO 3</w:t>
      </w:r>
    </w:p>
    <w:p w14:paraId="37AC3118" w14:textId="77777777" w:rsidR="008A47C1" w:rsidRDefault="008B0EB2" w:rsidP="008A47C1">
      <w:pPr>
        <w:pStyle w:val="T1PC"/>
      </w:pPr>
      <w:r w:rsidRPr="008B0EB2">
        <w:t>ACTA DE ASAMBLEA</w:t>
      </w:r>
    </w:p>
    <w:p w14:paraId="568B3BBE" w14:textId="1E76B28A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En la ciudad de</w:t>
      </w:r>
      <w:r w:rsidR="008A47C1">
        <w:rPr>
          <w:sz w:val="28"/>
          <w:szCs w:val="28"/>
        </w:rPr>
        <w:t xml:space="preserve"> ________________</w:t>
      </w:r>
      <w:r w:rsidRPr="008B0EB2">
        <w:rPr>
          <w:sz w:val="28"/>
          <w:szCs w:val="28"/>
        </w:rPr>
        <w:t>, el día</w:t>
      </w:r>
      <w:r w:rsidR="008A47C1">
        <w:rPr>
          <w:sz w:val="28"/>
          <w:szCs w:val="28"/>
        </w:rPr>
        <w:t xml:space="preserve"> ______ </w:t>
      </w:r>
      <w:r w:rsidRPr="008B0EB2">
        <w:rPr>
          <w:sz w:val="28"/>
          <w:szCs w:val="28"/>
        </w:rPr>
        <w:t>de</w:t>
      </w:r>
      <w:r w:rsidR="008A47C1">
        <w:rPr>
          <w:sz w:val="28"/>
          <w:szCs w:val="28"/>
        </w:rPr>
        <w:t xml:space="preserve"> __________</w:t>
      </w:r>
      <w:r w:rsidRPr="008B0EB2">
        <w:rPr>
          <w:sz w:val="28"/>
          <w:szCs w:val="28"/>
        </w:rPr>
        <w:t>de</w:t>
      </w:r>
      <w:r w:rsidR="008A47C1">
        <w:rPr>
          <w:sz w:val="28"/>
          <w:szCs w:val="28"/>
        </w:rPr>
        <w:t xml:space="preserve"> </w:t>
      </w:r>
      <w:r w:rsidRPr="008B0EB2">
        <w:rPr>
          <w:sz w:val="28"/>
          <w:szCs w:val="28"/>
        </w:rPr>
        <w:t>20</w:t>
      </w:r>
      <w:r w:rsidR="008A47C1">
        <w:rPr>
          <w:sz w:val="28"/>
          <w:szCs w:val="28"/>
        </w:rPr>
        <w:t>____</w:t>
      </w:r>
      <w:r w:rsidRPr="008B0EB2">
        <w:rPr>
          <w:sz w:val="28"/>
          <w:szCs w:val="28"/>
        </w:rPr>
        <w:t>, en el local sito en</w:t>
      </w:r>
      <w:r w:rsidR="008A47C1">
        <w:rPr>
          <w:sz w:val="28"/>
          <w:szCs w:val="28"/>
        </w:rPr>
        <w:t xml:space="preserve"> __________________ </w:t>
      </w:r>
      <w:r w:rsidRPr="008B0EB2">
        <w:rPr>
          <w:sz w:val="28"/>
          <w:szCs w:val="28"/>
        </w:rPr>
        <w:t>los afiliados y adherentes a la Agrupación Nacional/Departamental (tachar lo que NO corresponda) "</w:t>
      </w:r>
      <w:r w:rsidR="008A47C1">
        <w:rPr>
          <w:sz w:val="28"/>
          <w:szCs w:val="28"/>
        </w:rPr>
        <w:t>_________________________________</w:t>
      </w:r>
      <w:r w:rsidRPr="008B0EB2">
        <w:rPr>
          <w:sz w:val="28"/>
          <w:szCs w:val="28"/>
        </w:rPr>
        <w:t xml:space="preserve">", se reúnen en asamblea general, presidida por el Presidente, </w:t>
      </w:r>
      <w:r w:rsidR="008A47C1">
        <w:rPr>
          <w:sz w:val="28"/>
          <w:szCs w:val="28"/>
        </w:rPr>
        <w:t>__________________________</w:t>
      </w:r>
      <w:r w:rsidRPr="008B0EB2">
        <w:rPr>
          <w:sz w:val="28"/>
          <w:szCs w:val="28"/>
        </w:rPr>
        <w:t xml:space="preserve"> y el Secretario General, </w:t>
      </w:r>
      <w:r w:rsidR="008A47C1">
        <w:rPr>
          <w:sz w:val="28"/>
          <w:szCs w:val="28"/>
        </w:rPr>
        <w:t>_________________________.</w:t>
      </w:r>
    </w:p>
    <w:p w14:paraId="367FC53C" w14:textId="77777777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Abierto el acto, y puesto a consideración el orden del día para el que fue convocada, la Asamblea resuelve: </w:t>
      </w:r>
    </w:p>
    <w:p w14:paraId="5EBE6723" w14:textId="3B92A8B2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I) Continuar sus actividades políticas en el nuevo y actual período electoral 20</w:t>
      </w:r>
      <w:r w:rsidR="0032493A">
        <w:rPr>
          <w:sz w:val="28"/>
          <w:szCs w:val="28"/>
        </w:rPr>
        <w:t>25</w:t>
      </w:r>
      <w:r w:rsidRPr="008B0EB2">
        <w:rPr>
          <w:sz w:val="28"/>
          <w:szCs w:val="28"/>
        </w:rPr>
        <w:t>-20</w:t>
      </w:r>
      <w:r w:rsidR="0032493A">
        <w:rPr>
          <w:sz w:val="28"/>
          <w:szCs w:val="28"/>
        </w:rPr>
        <w:t>30</w:t>
      </w:r>
      <w:r w:rsidRPr="008B0EB2">
        <w:rPr>
          <w:sz w:val="28"/>
          <w:szCs w:val="28"/>
        </w:rPr>
        <w:t>, procediendo en consecuencia a gestionar ante las autoridades nacionales del Partido Colorado la renovación del reconocimiento de la Agrupación y su registro para el nuevo período ante los Organismos Electorales.</w:t>
      </w:r>
    </w:p>
    <w:p w14:paraId="49878979" w14:textId="44DAA841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II) Elegir el nuevo Comité Ejecutivo de la Agrupación, el </w:t>
      </w:r>
      <w:r w:rsidR="008A47C1" w:rsidRPr="008B0EB2">
        <w:rPr>
          <w:sz w:val="28"/>
          <w:szCs w:val="28"/>
        </w:rPr>
        <w:t>que,</w:t>
      </w:r>
      <w:r w:rsidRPr="008B0EB2">
        <w:rPr>
          <w:sz w:val="28"/>
          <w:szCs w:val="28"/>
        </w:rPr>
        <w:t xml:space="preserve"> realizada la elección, queda integrado con los 9 titulares y 9 suplentes afiliados que se indican seguidamente: TITULARES:</w:t>
      </w:r>
      <w:r w:rsidRPr="008B0EB2">
        <w:rPr>
          <w:sz w:val="28"/>
          <w:szCs w:val="28"/>
        </w:rPr>
        <w:tab/>
      </w:r>
    </w:p>
    <w:p w14:paraId="6FB1C60A" w14:textId="37DBDB93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1) 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  <w:r w:rsidRPr="008B0EB2">
        <w:rPr>
          <w:sz w:val="28"/>
          <w:szCs w:val="28"/>
        </w:rPr>
        <w:t xml:space="preserve"> </w:t>
      </w:r>
    </w:p>
    <w:p w14:paraId="76611AB2" w14:textId="34229B75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2)</w:t>
      </w:r>
      <w:r w:rsidR="008A47C1" w:rsidRPr="008B0EB2">
        <w:rPr>
          <w:sz w:val="28"/>
          <w:szCs w:val="28"/>
        </w:rPr>
        <w:t xml:space="preserve"> 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60868C23" w14:textId="165BE4E3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3)</w:t>
      </w:r>
      <w:r w:rsidR="008A47C1" w:rsidRPr="008B0EB2">
        <w:rPr>
          <w:sz w:val="28"/>
          <w:szCs w:val="28"/>
        </w:rPr>
        <w:t xml:space="preserve"> 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0113D5BB" w14:textId="77777777" w:rsidR="008A47C1" w:rsidRDefault="008A47C1" w:rsidP="008B0EB2">
      <w:pPr>
        <w:spacing w:line="360" w:lineRule="auto"/>
        <w:jc w:val="both"/>
        <w:rPr>
          <w:sz w:val="28"/>
          <w:szCs w:val="28"/>
        </w:rPr>
      </w:pPr>
    </w:p>
    <w:p w14:paraId="6E798F71" w14:textId="77777777" w:rsidR="0032493A" w:rsidRDefault="0032493A" w:rsidP="008B0EB2">
      <w:pPr>
        <w:spacing w:line="360" w:lineRule="auto"/>
        <w:jc w:val="both"/>
        <w:rPr>
          <w:sz w:val="28"/>
          <w:szCs w:val="28"/>
        </w:rPr>
      </w:pPr>
    </w:p>
    <w:p w14:paraId="42474DC7" w14:textId="1021CFA5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4)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1BED8934" w14:textId="17111CBF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5)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735FD388" w14:textId="3C69821D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6)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3F7F0479" w14:textId="5015EADB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7)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3D217C0B" w14:textId="688D2265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8)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148AC175" w14:textId="460749C3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9)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4C86EB9B" w14:textId="1B728CA8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SUPLENTES:</w:t>
      </w:r>
      <w:r w:rsidRPr="008B0EB2">
        <w:rPr>
          <w:sz w:val="28"/>
          <w:szCs w:val="28"/>
        </w:rPr>
        <w:tab/>
      </w:r>
    </w:p>
    <w:p w14:paraId="2B2A272B" w14:textId="0DA169E7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1)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4D724E6E" w14:textId="35006478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2)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41FEE989" w14:textId="0C399730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3)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4C808504" w14:textId="2EBD259C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4)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30DCE0B2" w14:textId="45F87D75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5)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0183ED73" w14:textId="1E4F4970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6)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26A1C3AA" w14:textId="2305A688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7)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5AA3C046" w14:textId="69300FD5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8)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7404B6E1" w14:textId="675C14DA" w:rsidR="008A47C1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 xml:space="preserve">9) </w:t>
      </w:r>
      <w:r w:rsidR="008A47C1" w:rsidRPr="008B0EB2">
        <w:rPr>
          <w:sz w:val="28"/>
          <w:szCs w:val="28"/>
        </w:rPr>
        <w:t>Sr</w:t>
      </w:r>
      <w:r w:rsidR="0032493A">
        <w:rPr>
          <w:sz w:val="28"/>
          <w:szCs w:val="28"/>
        </w:rPr>
        <w:t>/a</w:t>
      </w:r>
      <w:r w:rsidR="008A47C1">
        <w:rPr>
          <w:sz w:val="28"/>
          <w:szCs w:val="28"/>
        </w:rPr>
        <w:t xml:space="preserve"> _______________________________</w:t>
      </w:r>
    </w:p>
    <w:p w14:paraId="7ED62248" w14:textId="77777777" w:rsidR="0032493A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III) La Asamblea resuelve asimismo, que el Comité Ejecutivo electo, en representación de la Agrupación, realice las gestiones pertinentes para</w:t>
      </w:r>
      <w:r w:rsidR="0032493A">
        <w:rPr>
          <w:sz w:val="28"/>
          <w:szCs w:val="28"/>
        </w:rPr>
        <w:t xml:space="preserve"> </w:t>
      </w:r>
      <w:r w:rsidRPr="008B0EB2">
        <w:rPr>
          <w:sz w:val="28"/>
          <w:szCs w:val="28"/>
        </w:rPr>
        <w:t xml:space="preserve">obtener la autorización y los registros correspondientes y para reservar el </w:t>
      </w:r>
    </w:p>
    <w:p w14:paraId="033E0E78" w14:textId="77777777" w:rsidR="0032493A" w:rsidRDefault="0032493A" w:rsidP="008B0EB2">
      <w:pPr>
        <w:spacing w:line="360" w:lineRule="auto"/>
        <w:jc w:val="both"/>
        <w:rPr>
          <w:sz w:val="28"/>
          <w:szCs w:val="28"/>
        </w:rPr>
      </w:pPr>
    </w:p>
    <w:p w14:paraId="6849BE2B" w14:textId="77EE1239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uso de los sublemas de carácter nacional/departamental (tachar lo que NO corresponda):</w:t>
      </w:r>
    </w:p>
    <w:p w14:paraId="70115DE5" w14:textId="7D9C4BBC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1)</w:t>
      </w:r>
      <w:r w:rsidR="008A47C1">
        <w:rPr>
          <w:sz w:val="28"/>
          <w:szCs w:val="28"/>
        </w:rPr>
        <w:t xml:space="preserve"> ___________________________________________</w:t>
      </w:r>
    </w:p>
    <w:p w14:paraId="654C1812" w14:textId="6D072DDE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2)</w:t>
      </w:r>
      <w:r w:rsidR="008A47C1">
        <w:rPr>
          <w:sz w:val="28"/>
          <w:szCs w:val="28"/>
        </w:rPr>
        <w:t xml:space="preserve"> ___________________________________________</w:t>
      </w:r>
    </w:p>
    <w:p w14:paraId="33444A60" w14:textId="4623C6AB" w:rsidR="008B0EB2" w:rsidRP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3)</w:t>
      </w:r>
      <w:r w:rsidR="008A47C1">
        <w:rPr>
          <w:sz w:val="28"/>
          <w:szCs w:val="28"/>
        </w:rPr>
        <w:t xml:space="preserve"> ___________________________________________</w:t>
      </w:r>
    </w:p>
    <w:p w14:paraId="5DE60490" w14:textId="14A1B103" w:rsidR="008B0EB2" w:rsidRDefault="008B0EB2" w:rsidP="008B0EB2">
      <w:pPr>
        <w:spacing w:line="360" w:lineRule="auto"/>
        <w:jc w:val="both"/>
        <w:rPr>
          <w:sz w:val="28"/>
          <w:szCs w:val="28"/>
        </w:rPr>
      </w:pPr>
      <w:r w:rsidRPr="008B0EB2">
        <w:rPr>
          <w:sz w:val="28"/>
          <w:szCs w:val="28"/>
        </w:rPr>
        <w:t>Y para constancia y en prueba de conformidad, se labra la presente que se suscribe en el lugar y fecha señalados.</w:t>
      </w:r>
    </w:p>
    <w:p w14:paraId="1A1069AD" w14:textId="77777777" w:rsidR="00384363" w:rsidRDefault="00384363" w:rsidP="008B0EB2">
      <w:pPr>
        <w:spacing w:line="360" w:lineRule="auto"/>
        <w:jc w:val="both"/>
        <w:rPr>
          <w:sz w:val="28"/>
          <w:szCs w:val="28"/>
        </w:rPr>
      </w:pPr>
    </w:p>
    <w:p w14:paraId="615AF193" w14:textId="77E483D0" w:rsidR="008A47C1" w:rsidRPr="008B0EB2" w:rsidRDefault="008A47C1" w:rsidP="003843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 w:rsidR="00384363">
        <w:rPr>
          <w:sz w:val="28"/>
          <w:szCs w:val="28"/>
        </w:rPr>
        <w:tab/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14:paraId="0B5E5503" w14:textId="6CC89409" w:rsidR="002452D5" w:rsidRPr="00EE05BA" w:rsidRDefault="00384363" w:rsidP="00384363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0EB2" w:rsidRPr="008B0EB2">
        <w:rPr>
          <w:sz w:val="28"/>
          <w:szCs w:val="28"/>
        </w:rPr>
        <w:t>NOMBRE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B0EB2" w:rsidRPr="008B0EB2">
        <w:rPr>
          <w:sz w:val="28"/>
          <w:szCs w:val="28"/>
        </w:rPr>
        <w:t>CREDENCIAL CIVICA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0EB2" w:rsidRPr="008B0EB2">
        <w:rPr>
          <w:sz w:val="28"/>
          <w:szCs w:val="28"/>
        </w:rPr>
        <w:t>FIRMA</w:t>
      </w:r>
    </w:p>
    <w:sectPr w:rsidR="002452D5" w:rsidRPr="00EE05BA" w:rsidSect="00DC4A7F">
      <w:headerReference w:type="default" r:id="rId7"/>
      <w:footerReference w:type="default" r:id="rId8"/>
      <w:pgSz w:w="11900" w:h="16840"/>
      <w:pgMar w:top="1417" w:right="1701" w:bottom="1417" w:left="170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A50B" w14:textId="77777777" w:rsidR="00132A2E" w:rsidRDefault="00132A2E" w:rsidP="00F31096">
      <w:r>
        <w:separator/>
      </w:r>
    </w:p>
  </w:endnote>
  <w:endnote w:type="continuationSeparator" w:id="0">
    <w:p w14:paraId="24E83112" w14:textId="77777777" w:rsidR="00132A2E" w:rsidRDefault="00132A2E" w:rsidP="00F3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﷽﷽﷽﷽﷽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C7CD" w14:textId="77777777" w:rsidR="00F31096" w:rsidRPr="00F31096" w:rsidRDefault="008E09C4" w:rsidP="00F31096">
    <w:pPr>
      <w:pStyle w:val="Footer"/>
      <w:jc w:val="center"/>
      <w:rPr>
        <w:color w:val="BA0000"/>
        <w:sz w:val="20"/>
        <w:szCs w:val="20"/>
      </w:rPr>
    </w:pPr>
    <w:r>
      <w:rPr>
        <w:b/>
        <w:color w:val="BA0000"/>
        <w:sz w:val="20"/>
        <w:szCs w:val="20"/>
      </w:rPr>
      <w:t xml:space="preserve">Casa del </w:t>
    </w:r>
    <w:r w:rsidR="00F31096" w:rsidRPr="00F31096">
      <w:rPr>
        <w:b/>
        <w:color w:val="BA0000"/>
        <w:sz w:val="20"/>
        <w:szCs w:val="20"/>
      </w:rPr>
      <w:t>Partido Colorado</w:t>
    </w:r>
    <w:r w:rsidR="00F31096" w:rsidRPr="00F31096">
      <w:rPr>
        <w:color w:val="BA0000"/>
        <w:sz w:val="20"/>
        <w:szCs w:val="20"/>
      </w:rPr>
      <w:t xml:space="preserve"> </w:t>
    </w:r>
    <w:r w:rsidR="00F31096" w:rsidRPr="00F31096">
      <w:rPr>
        <w:color w:val="000000" w:themeColor="text1"/>
        <w:sz w:val="20"/>
        <w:szCs w:val="20"/>
      </w:rPr>
      <w:t>–</w:t>
    </w:r>
    <w:r w:rsidR="00F31096" w:rsidRPr="00F31096">
      <w:rPr>
        <w:color w:val="BA0000"/>
        <w:sz w:val="20"/>
        <w:szCs w:val="20"/>
      </w:rPr>
      <w:t xml:space="preserve"> Andrés Martínez Trueba 1271</w:t>
    </w:r>
    <w:r w:rsidR="00F31096" w:rsidRPr="00F31096">
      <w:rPr>
        <w:color w:val="000000" w:themeColor="text1"/>
        <w:sz w:val="20"/>
        <w:szCs w:val="20"/>
      </w:rPr>
      <w:t>,</w:t>
    </w:r>
    <w:r w:rsidR="00F31096" w:rsidRPr="00F31096">
      <w:rPr>
        <w:color w:val="BA0000"/>
        <w:sz w:val="20"/>
        <w:szCs w:val="20"/>
      </w:rPr>
      <w:t xml:space="preserve"> CP 11200</w:t>
    </w:r>
    <w:r w:rsidR="00F31096" w:rsidRPr="00F31096">
      <w:rPr>
        <w:color w:val="000000" w:themeColor="text1"/>
        <w:sz w:val="20"/>
        <w:szCs w:val="20"/>
      </w:rPr>
      <w:t>,</w:t>
    </w:r>
    <w:r w:rsidR="00F31096" w:rsidRPr="00F31096">
      <w:rPr>
        <w:color w:val="BA0000"/>
        <w:sz w:val="20"/>
        <w:szCs w:val="20"/>
      </w:rPr>
      <w:t xml:space="preserve"> Montevideo </w:t>
    </w:r>
    <w:r w:rsidR="00F31096" w:rsidRPr="00F31096">
      <w:rPr>
        <w:color w:val="000000" w:themeColor="text1"/>
        <w:sz w:val="20"/>
        <w:szCs w:val="20"/>
      </w:rPr>
      <w:t>*</w:t>
    </w:r>
    <w:r w:rsidR="00F31096" w:rsidRPr="00F31096">
      <w:rPr>
        <w:color w:val="BA0000"/>
        <w:sz w:val="20"/>
        <w:szCs w:val="20"/>
      </w:rPr>
      <w:t xml:space="preserve"> Uruguay</w:t>
    </w:r>
  </w:p>
  <w:p w14:paraId="173300AE" w14:textId="77777777" w:rsidR="00F31096" w:rsidRPr="00F31096" w:rsidRDefault="00F31096" w:rsidP="00F31096">
    <w:pPr>
      <w:pStyle w:val="Footer"/>
      <w:jc w:val="center"/>
      <w:rPr>
        <w:color w:val="BA0000"/>
        <w:sz w:val="20"/>
        <w:szCs w:val="20"/>
      </w:rPr>
    </w:pPr>
    <w:r w:rsidRPr="00F31096">
      <w:rPr>
        <w:color w:val="000000" w:themeColor="text1"/>
        <w:sz w:val="20"/>
        <w:szCs w:val="20"/>
      </w:rPr>
      <w:t>Teléfonos: +(</w:t>
    </w:r>
    <w:r w:rsidRPr="00F31096">
      <w:rPr>
        <w:color w:val="BA0000"/>
        <w:sz w:val="20"/>
        <w:szCs w:val="20"/>
      </w:rPr>
      <w:t>598</w:t>
    </w:r>
    <w:r w:rsidRPr="00F31096">
      <w:rPr>
        <w:color w:val="000000" w:themeColor="text1"/>
        <w:sz w:val="20"/>
        <w:szCs w:val="20"/>
      </w:rPr>
      <w:t>)</w:t>
    </w:r>
    <w:r w:rsidRPr="00F31096">
      <w:rPr>
        <w:color w:val="BA0000"/>
        <w:sz w:val="20"/>
        <w:szCs w:val="20"/>
      </w:rPr>
      <w:t xml:space="preserve"> 2419-0180</w:t>
    </w:r>
    <w:r w:rsidRPr="00F31096">
      <w:rPr>
        <w:color w:val="000000" w:themeColor="text1"/>
        <w:sz w:val="20"/>
        <w:szCs w:val="20"/>
      </w:rPr>
      <w:t>,</w:t>
    </w:r>
    <w:r w:rsidRPr="00F31096">
      <w:rPr>
        <w:color w:val="BA0000"/>
        <w:sz w:val="20"/>
        <w:szCs w:val="20"/>
      </w:rPr>
      <w:t xml:space="preserve"> 2419</w:t>
    </w:r>
    <w:r w:rsidR="00AF687F">
      <w:rPr>
        <w:color w:val="BA0000"/>
        <w:sz w:val="20"/>
        <w:szCs w:val="20"/>
      </w:rPr>
      <w:t>-</w:t>
    </w:r>
    <w:r w:rsidRPr="00F31096">
      <w:rPr>
        <w:color w:val="BA0000"/>
        <w:sz w:val="20"/>
        <w:szCs w:val="20"/>
      </w:rPr>
      <w:t>8700</w:t>
    </w:r>
    <w:r w:rsidRPr="00F31096">
      <w:rPr>
        <w:color w:val="000000" w:themeColor="text1"/>
        <w:sz w:val="20"/>
        <w:szCs w:val="20"/>
      </w:rPr>
      <w:t>,</w:t>
    </w:r>
    <w:r w:rsidRPr="00F31096">
      <w:rPr>
        <w:color w:val="BA0000"/>
        <w:sz w:val="20"/>
        <w:szCs w:val="20"/>
      </w:rPr>
      <w:t xml:space="preserve"> 2410-9299</w:t>
    </w:r>
    <w:r w:rsidRPr="00F31096">
      <w:rPr>
        <w:color w:val="000000" w:themeColor="text1"/>
        <w:sz w:val="20"/>
        <w:szCs w:val="20"/>
      </w:rPr>
      <w:t>,</w:t>
    </w:r>
    <w:r w:rsidRPr="00F31096">
      <w:rPr>
        <w:color w:val="BA0000"/>
        <w:sz w:val="20"/>
        <w:szCs w:val="20"/>
      </w:rPr>
      <w:t xml:space="preserve"> 2413-0510</w:t>
    </w:r>
  </w:p>
  <w:p w14:paraId="1AADDAB2" w14:textId="16CD5F0B" w:rsidR="00F31096" w:rsidRPr="00F31096" w:rsidRDefault="00F31096" w:rsidP="00F31096">
    <w:pPr>
      <w:pStyle w:val="Footer"/>
      <w:jc w:val="center"/>
      <w:rPr>
        <w:color w:val="BA0000"/>
        <w:sz w:val="20"/>
        <w:szCs w:val="20"/>
      </w:rPr>
    </w:pPr>
    <w:r w:rsidRPr="00F31096">
      <w:rPr>
        <w:color w:val="BA0000"/>
        <w:sz w:val="20"/>
        <w:szCs w:val="20"/>
      </w:rPr>
      <w:t>www.partidocolorado.uy</w:t>
    </w:r>
    <w:r w:rsidRPr="00F31096">
      <w:rPr>
        <w:color w:val="000000" w:themeColor="text1"/>
        <w:sz w:val="20"/>
        <w:szCs w:val="20"/>
      </w:rPr>
      <w:t xml:space="preserve"> | </w:t>
    </w:r>
    <w:r w:rsidR="0037708D">
      <w:rPr>
        <w:color w:val="BA0000"/>
        <w:sz w:val="20"/>
        <w:szCs w:val="20"/>
      </w:rPr>
      <w:t>electoral</w:t>
    </w:r>
    <w:r w:rsidRPr="00F31096">
      <w:rPr>
        <w:color w:val="BA0000"/>
        <w:sz w:val="20"/>
        <w:szCs w:val="20"/>
      </w:rPr>
      <w:t>@partidocolorado.uy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E487" w14:textId="77777777" w:rsidR="00132A2E" w:rsidRDefault="00132A2E" w:rsidP="00F31096">
      <w:r>
        <w:separator/>
      </w:r>
    </w:p>
  </w:footnote>
  <w:footnote w:type="continuationSeparator" w:id="0">
    <w:p w14:paraId="3F4A30D9" w14:textId="77777777" w:rsidR="00132A2E" w:rsidRDefault="00132A2E" w:rsidP="00F3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1887" w14:textId="03BED5F6" w:rsidR="00F31096" w:rsidRDefault="00365AD3" w:rsidP="00F3109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B94458A" wp14:editId="337D9326">
          <wp:simplePos x="0" y="0"/>
          <wp:positionH relativeFrom="column">
            <wp:posOffset>-158750</wp:posOffset>
          </wp:positionH>
          <wp:positionV relativeFrom="paragraph">
            <wp:posOffset>-113030</wp:posOffset>
          </wp:positionV>
          <wp:extent cx="2909570" cy="867410"/>
          <wp:effectExtent l="0" t="0" r="0" b="0"/>
          <wp:wrapNone/>
          <wp:docPr id="714602706" name="Picture 2" descr="Partido Colo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tido Colo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57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0CE9B" w14:textId="565E891C" w:rsidR="00F31096" w:rsidRDefault="002A6A77" w:rsidP="00F310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3432E" wp14:editId="5B14FE17">
              <wp:simplePos x="0" y="0"/>
              <wp:positionH relativeFrom="column">
                <wp:posOffset>2793365</wp:posOffset>
              </wp:positionH>
              <wp:positionV relativeFrom="paragraph">
                <wp:posOffset>4445</wp:posOffset>
              </wp:positionV>
              <wp:extent cx="2736788" cy="465221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788" cy="4652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E0441" w14:textId="77777777" w:rsidR="002A6A77" w:rsidRPr="002A6A77" w:rsidRDefault="002A6A77" w:rsidP="002A6A77">
                          <w:pPr>
                            <w:jc w:val="right"/>
                            <w:rPr>
                              <w:rFonts w:ascii="Lato" w:hAnsi="Lato"/>
                              <w:b/>
                              <w:bCs/>
                              <w:color w:val="C00000"/>
                            </w:rPr>
                          </w:pPr>
                          <w:r w:rsidRPr="002A6A77">
                            <w:rPr>
                              <w:rFonts w:ascii="Lato" w:hAnsi="Lato"/>
                              <w:b/>
                              <w:bCs/>
                              <w:color w:val="C00000"/>
                            </w:rPr>
                            <w:t xml:space="preserve">COMISIÓN </w:t>
                          </w:r>
                          <w:r w:rsidR="008C4B67" w:rsidRPr="008C4B67">
                            <w:rPr>
                              <w:rFonts w:ascii="Lato" w:hAnsi="Lato"/>
                              <w:b/>
                              <w:bCs/>
                              <w:color w:val="C00000"/>
                            </w:rPr>
                            <w:t>NACIONAL ELECTORAL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3432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9.95pt;margin-top:.35pt;width:215.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" filled="f" stroked="f" strokeweight=".5pt">
              <v:textbox>
                <w:txbxContent>
                  <w:p w14:paraId="7BDE0441" w14:textId="77777777" w:rsidR="002A6A77" w:rsidRPr="002A6A77" w:rsidRDefault="002A6A77" w:rsidP="002A6A77">
                    <w:pPr>
                      <w:jc w:val="right"/>
                      <w:rPr>
                        <w:rFonts w:ascii="Lato" w:hAnsi="Lato"/>
                        <w:b/>
                        <w:bCs/>
                        <w:color w:val="C00000"/>
                      </w:rPr>
                    </w:pPr>
                    <w:r w:rsidRPr="002A6A77">
                      <w:rPr>
                        <w:rFonts w:ascii="Lato" w:hAnsi="Lato"/>
                        <w:b/>
                        <w:bCs/>
                        <w:color w:val="C00000"/>
                      </w:rPr>
                      <w:t xml:space="preserve">COMISIÓN </w:t>
                    </w:r>
                    <w:r w:rsidR="008C4B67" w:rsidRPr="008C4B67">
                      <w:rPr>
                        <w:rFonts w:ascii="Lato" w:hAnsi="Lato"/>
                        <w:b/>
                        <w:bCs/>
                        <w:color w:val="C00000"/>
                      </w:rPr>
                      <w:t>NACIONAL ELECTORAL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FAA"/>
    <w:multiLevelType w:val="hybridMultilevel"/>
    <w:tmpl w:val="710C4F48"/>
    <w:lvl w:ilvl="0" w:tplc="97D2B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A0000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27167"/>
    <w:multiLevelType w:val="hybridMultilevel"/>
    <w:tmpl w:val="98E4D88E"/>
    <w:lvl w:ilvl="0" w:tplc="60F4C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B66BF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47224EF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6145D77"/>
    <w:multiLevelType w:val="hybridMultilevel"/>
    <w:tmpl w:val="CF0463A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35359">
    <w:abstractNumId w:val="0"/>
  </w:num>
  <w:num w:numId="2" w16cid:durableId="363868235">
    <w:abstractNumId w:val="3"/>
  </w:num>
  <w:num w:numId="3" w16cid:durableId="1594046681">
    <w:abstractNumId w:val="1"/>
  </w:num>
  <w:num w:numId="4" w16cid:durableId="1791850721">
    <w:abstractNumId w:val="4"/>
  </w:num>
  <w:num w:numId="5" w16cid:durableId="174490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5C"/>
    <w:rsid w:val="0005635D"/>
    <w:rsid w:val="000C4D6F"/>
    <w:rsid w:val="00132A2E"/>
    <w:rsid w:val="00181C75"/>
    <w:rsid w:val="001A4D8F"/>
    <w:rsid w:val="001A4EF6"/>
    <w:rsid w:val="001E38DF"/>
    <w:rsid w:val="002452D5"/>
    <w:rsid w:val="00271541"/>
    <w:rsid w:val="0027154C"/>
    <w:rsid w:val="00285949"/>
    <w:rsid w:val="002A6A77"/>
    <w:rsid w:val="002C1E86"/>
    <w:rsid w:val="002D4796"/>
    <w:rsid w:val="002E0D9D"/>
    <w:rsid w:val="002F23E1"/>
    <w:rsid w:val="00306F5E"/>
    <w:rsid w:val="0032493A"/>
    <w:rsid w:val="003343E4"/>
    <w:rsid w:val="00350279"/>
    <w:rsid w:val="00365AD3"/>
    <w:rsid w:val="0037708D"/>
    <w:rsid w:val="00384363"/>
    <w:rsid w:val="003D2012"/>
    <w:rsid w:val="004005E8"/>
    <w:rsid w:val="00446A64"/>
    <w:rsid w:val="00466A12"/>
    <w:rsid w:val="00485AAF"/>
    <w:rsid w:val="004C656E"/>
    <w:rsid w:val="004C6C51"/>
    <w:rsid w:val="00507F1F"/>
    <w:rsid w:val="005377D7"/>
    <w:rsid w:val="00540E1B"/>
    <w:rsid w:val="005535F9"/>
    <w:rsid w:val="005B15CC"/>
    <w:rsid w:val="005E427E"/>
    <w:rsid w:val="00632BCE"/>
    <w:rsid w:val="00641180"/>
    <w:rsid w:val="0068330D"/>
    <w:rsid w:val="006F6381"/>
    <w:rsid w:val="0071571D"/>
    <w:rsid w:val="00715CB1"/>
    <w:rsid w:val="007469E6"/>
    <w:rsid w:val="007628ED"/>
    <w:rsid w:val="007833D9"/>
    <w:rsid w:val="007B00E7"/>
    <w:rsid w:val="007B1DB0"/>
    <w:rsid w:val="007C115C"/>
    <w:rsid w:val="007D1F63"/>
    <w:rsid w:val="007D6649"/>
    <w:rsid w:val="007E3889"/>
    <w:rsid w:val="008518D1"/>
    <w:rsid w:val="008A47C1"/>
    <w:rsid w:val="008B0EB2"/>
    <w:rsid w:val="008B2D5B"/>
    <w:rsid w:val="008C4B67"/>
    <w:rsid w:val="008E09C4"/>
    <w:rsid w:val="00902F6E"/>
    <w:rsid w:val="009043FC"/>
    <w:rsid w:val="0090527E"/>
    <w:rsid w:val="00923337"/>
    <w:rsid w:val="00967C94"/>
    <w:rsid w:val="009B5C17"/>
    <w:rsid w:val="00A42957"/>
    <w:rsid w:val="00A7151B"/>
    <w:rsid w:val="00A90C93"/>
    <w:rsid w:val="00AA1081"/>
    <w:rsid w:val="00AD5066"/>
    <w:rsid w:val="00AE084A"/>
    <w:rsid w:val="00AF687F"/>
    <w:rsid w:val="00B25F3A"/>
    <w:rsid w:val="00B77E43"/>
    <w:rsid w:val="00C17959"/>
    <w:rsid w:val="00C42233"/>
    <w:rsid w:val="00C75AC5"/>
    <w:rsid w:val="00CD6BAE"/>
    <w:rsid w:val="00D006E9"/>
    <w:rsid w:val="00D10188"/>
    <w:rsid w:val="00D1334C"/>
    <w:rsid w:val="00D50064"/>
    <w:rsid w:val="00D61F8B"/>
    <w:rsid w:val="00D66000"/>
    <w:rsid w:val="00D93380"/>
    <w:rsid w:val="00DA215F"/>
    <w:rsid w:val="00DB2994"/>
    <w:rsid w:val="00DC4A7F"/>
    <w:rsid w:val="00E429E3"/>
    <w:rsid w:val="00E435A9"/>
    <w:rsid w:val="00E55CD0"/>
    <w:rsid w:val="00E56EC6"/>
    <w:rsid w:val="00E5728D"/>
    <w:rsid w:val="00EA171B"/>
    <w:rsid w:val="00ED33E8"/>
    <w:rsid w:val="00EE05BA"/>
    <w:rsid w:val="00EF2CE6"/>
    <w:rsid w:val="00F31096"/>
    <w:rsid w:val="00F7743F"/>
    <w:rsid w:val="00FA52F4"/>
    <w:rsid w:val="00FA7568"/>
    <w:rsid w:val="00FC631D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A44EC"/>
  <w15:chartTrackingRefBased/>
  <w15:docId w15:val="{B4203697-7EB2-4C0D-811B-C6CDF65F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4A7F"/>
    <w:pPr>
      <w:spacing w:after="200" w:line="276" w:lineRule="auto"/>
    </w:pPr>
    <w:rPr>
      <w:sz w:val="22"/>
      <w:szCs w:val="22"/>
      <w:lang w:val="es-UY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2F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F6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09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F31096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F31096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F31096"/>
    <w:rPr>
      <w:lang w:val="es-ES"/>
    </w:rPr>
  </w:style>
  <w:style w:type="table" w:styleId="TableGrid">
    <w:name w:val="Table Grid"/>
    <w:basedOn w:val="TableNormal"/>
    <w:uiPriority w:val="39"/>
    <w:rsid w:val="00F3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doColorado">
    <w:name w:val="Partido Colorado"/>
    <w:basedOn w:val="Normal"/>
    <w:autoRedefine/>
    <w:qFormat/>
    <w:rsid w:val="00F31096"/>
    <w:pPr>
      <w:tabs>
        <w:tab w:val="left" w:pos="3228"/>
      </w:tabs>
      <w:spacing w:before="120" w:after="0" w:line="300" w:lineRule="auto"/>
      <w:jc w:val="both"/>
    </w:pPr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C4"/>
    <w:pPr>
      <w:spacing w:after="0" w:line="240" w:lineRule="auto"/>
    </w:pPr>
    <w:rPr>
      <w:rFonts w:ascii="Times New Roman" w:hAnsi="Times New Roman" w:cs="Times New Roman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9C4"/>
    <w:rPr>
      <w:rFonts w:ascii="Times New Roman" w:hAnsi="Times New Roman" w:cs="Times New Roman"/>
      <w:sz w:val="18"/>
      <w:szCs w:val="18"/>
      <w:lang w:val="es-ES"/>
    </w:rPr>
  </w:style>
  <w:style w:type="paragraph" w:customStyle="1" w:styleId="T1PC">
    <w:name w:val="T1 PC"/>
    <w:basedOn w:val="Heading1"/>
    <w:autoRedefine/>
    <w:qFormat/>
    <w:rsid w:val="00EE05BA"/>
    <w:pPr>
      <w:spacing w:after="240" w:line="276" w:lineRule="auto"/>
      <w:jc w:val="center"/>
    </w:pPr>
    <w:rPr>
      <w:rFonts w:asciiTheme="minorHAnsi" w:hAnsiTheme="minorHAnsi" w:cstheme="minorHAnsi"/>
      <w:b/>
      <w:bCs/>
      <w:color w:val="BB0000"/>
      <w:spacing w:val="-3"/>
      <w:lang w:val="es-ES_tradnl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902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customStyle="1" w:styleId="CAP">
    <w:name w:val="CAP"/>
    <w:basedOn w:val="Heading2"/>
    <w:qFormat/>
    <w:rsid w:val="00902F6E"/>
    <w:pPr>
      <w:spacing w:before="160" w:after="120"/>
      <w:jc w:val="center"/>
    </w:pPr>
    <w:rPr>
      <w:rFonts w:asciiTheme="minorHAnsi" w:hAnsiTheme="minorHAnsi" w:cstheme="minorHAnsi"/>
      <w:i/>
      <w:color w:val="BB0000"/>
      <w:sz w:val="28"/>
      <w:lang w:val="es-ES_tradnl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F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0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4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2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46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8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4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omisi&#243;n%20Nacional%20Electo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Comisión Nacional Electoral</Template>
  <TotalTime>21</TotalTime>
  <Pages>10</Pages>
  <Words>1357</Words>
  <Characters>7736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Enzo Bentancourt</cp:lastModifiedBy>
  <cp:revision>4</cp:revision>
  <cp:lastPrinted>2023-03-17T21:24:00Z</cp:lastPrinted>
  <dcterms:created xsi:type="dcterms:W3CDTF">2025-06-16T17:26:00Z</dcterms:created>
  <dcterms:modified xsi:type="dcterms:W3CDTF">2025-06-25T22:59:00Z</dcterms:modified>
</cp:coreProperties>
</file>